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6848" w14:textId="4ED70F73" w:rsidR="00F24327" w:rsidRPr="00241671" w:rsidRDefault="006061FA" w:rsidP="00F24327">
      <w:pPr>
        <w:tabs>
          <w:tab w:val="left" w:pos="-284"/>
        </w:tabs>
        <w:ind w:left="-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October 2021</w:t>
      </w:r>
    </w:p>
    <w:p w14:paraId="47F06E18" w14:textId="77777777" w:rsidR="00F24327" w:rsidRDefault="00F24327" w:rsidP="00F24327">
      <w:pPr>
        <w:tabs>
          <w:tab w:val="left" w:pos="-284"/>
        </w:tabs>
        <w:ind w:left="-284"/>
        <w:jc w:val="center"/>
        <w:rPr>
          <w:rFonts w:ascii="Arial" w:eastAsia="Arial" w:hAnsi="Arial" w:cs="Arial"/>
          <w:u w:val="single"/>
        </w:rPr>
      </w:pPr>
    </w:p>
    <w:p w14:paraId="6DBC63AF" w14:textId="42D9447B" w:rsidR="00EF0657" w:rsidRPr="004E6C88" w:rsidRDefault="00EF0657" w:rsidP="00EF0657">
      <w:pPr>
        <w:tabs>
          <w:tab w:val="left" w:pos="-284"/>
        </w:tabs>
        <w:ind w:left="-284"/>
        <w:jc w:val="center"/>
        <w:rPr>
          <w:rFonts w:ascii="Arial" w:eastAsia="Arial" w:hAnsi="Arial" w:cs="Arial"/>
          <w:b/>
          <w:sz w:val="28"/>
          <w:szCs w:val="28"/>
          <w:u w:val="single"/>
          <w:lang w:val="fr-FR"/>
        </w:rPr>
      </w:pPr>
      <w:r w:rsidRPr="004E6C88">
        <w:rPr>
          <w:rFonts w:ascii="Arial" w:eastAsia="Arial" w:hAnsi="Arial" w:cs="Arial"/>
          <w:b/>
          <w:sz w:val="28"/>
          <w:szCs w:val="28"/>
          <w:u w:val="single"/>
          <w:lang w:val="fr-FR"/>
        </w:rPr>
        <w:t xml:space="preserve">MISSION </w:t>
      </w:r>
      <w:r w:rsidR="00B53C5E" w:rsidRPr="004E6C88">
        <w:rPr>
          <w:rFonts w:ascii="Arial" w:eastAsia="Arial" w:hAnsi="Arial" w:cs="Arial"/>
          <w:b/>
          <w:sz w:val="28"/>
          <w:szCs w:val="28"/>
          <w:u w:val="single"/>
          <w:lang w:val="fr-FR"/>
        </w:rPr>
        <w:t>–</w:t>
      </w:r>
      <w:r w:rsidRPr="004E6C88">
        <w:rPr>
          <w:rFonts w:ascii="Arial" w:eastAsia="Arial" w:hAnsi="Arial" w:cs="Arial"/>
          <w:b/>
          <w:sz w:val="28"/>
          <w:szCs w:val="28"/>
          <w:u w:val="single"/>
          <w:lang w:val="fr-FR"/>
        </w:rPr>
        <w:t xml:space="preserve"> </w:t>
      </w:r>
      <w:r w:rsidR="00F05701" w:rsidRPr="004E6C88">
        <w:rPr>
          <w:rFonts w:ascii="Arial" w:eastAsia="Arial" w:hAnsi="Arial" w:cs="Arial"/>
          <w:b/>
          <w:sz w:val="28"/>
          <w:szCs w:val="28"/>
          <w:u w:val="single"/>
          <w:lang w:val="fr-FR"/>
        </w:rPr>
        <w:t>FINANCE ASSISTANT</w:t>
      </w:r>
      <w:r w:rsidR="004E6C88" w:rsidRPr="004E6C88">
        <w:rPr>
          <w:rFonts w:ascii="Arial" w:eastAsia="Arial" w:hAnsi="Arial" w:cs="Arial"/>
          <w:b/>
          <w:sz w:val="28"/>
          <w:szCs w:val="28"/>
          <w:u w:val="single"/>
          <w:lang w:val="fr-FR"/>
        </w:rPr>
        <w:t xml:space="preserve"> (Part </w:t>
      </w:r>
      <w:r w:rsidR="004E6C88">
        <w:rPr>
          <w:rFonts w:ascii="Arial" w:eastAsia="Arial" w:hAnsi="Arial" w:cs="Arial"/>
          <w:b/>
          <w:sz w:val="28"/>
          <w:szCs w:val="28"/>
          <w:u w:val="single"/>
          <w:lang w:val="fr-FR"/>
        </w:rPr>
        <w:t>Time)</w:t>
      </w:r>
    </w:p>
    <w:p w14:paraId="1BF54E29" w14:textId="77777777" w:rsidR="00F05701" w:rsidRPr="004E6C88" w:rsidRDefault="00F05701" w:rsidP="00EF0657">
      <w:pPr>
        <w:tabs>
          <w:tab w:val="left" w:pos="-284"/>
        </w:tabs>
        <w:ind w:left="-284"/>
        <w:jc w:val="center"/>
        <w:rPr>
          <w:rFonts w:ascii="Arial" w:eastAsia="Arial" w:hAnsi="Arial" w:cs="Arial"/>
          <w:sz w:val="28"/>
          <w:szCs w:val="28"/>
          <w:u w:val="single"/>
          <w:lang w:val="fr-FR"/>
        </w:rPr>
      </w:pPr>
    </w:p>
    <w:p w14:paraId="6F493006" w14:textId="77777777" w:rsidR="00EF0657" w:rsidRPr="004E6C88" w:rsidRDefault="00EF0657" w:rsidP="00EF0657">
      <w:pPr>
        <w:tabs>
          <w:tab w:val="left" w:pos="-284"/>
        </w:tabs>
        <w:ind w:left="-284"/>
        <w:rPr>
          <w:rFonts w:ascii="Arial" w:eastAsia="Arial" w:hAnsi="Arial" w:cs="Arial"/>
          <w:lang w:val="fr-FR"/>
        </w:rPr>
      </w:pPr>
    </w:p>
    <w:p w14:paraId="380A8129" w14:textId="251F1EE1" w:rsidR="00EF0657" w:rsidRPr="004E6C88" w:rsidRDefault="00EF0657" w:rsidP="00EF0657">
      <w:pPr>
        <w:rPr>
          <w:rFonts w:ascii="Arial" w:hAnsi="Arial" w:cs="Arial"/>
          <w:sz w:val="28"/>
          <w:szCs w:val="28"/>
          <w:lang w:val="fr-FR"/>
        </w:rPr>
      </w:pPr>
    </w:p>
    <w:p w14:paraId="35F05795" w14:textId="77777777" w:rsidR="002A26C6" w:rsidRPr="004E6C88" w:rsidRDefault="002A26C6" w:rsidP="00EF065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8476"/>
      </w:tblGrid>
      <w:tr w:rsidR="00D4608E" w:rsidRPr="00353F8B" w14:paraId="415F8291" w14:textId="77777777" w:rsidTr="00254869">
        <w:tc>
          <w:tcPr>
            <w:tcW w:w="8926" w:type="dxa"/>
            <w:gridSpan w:val="2"/>
          </w:tcPr>
          <w:p w14:paraId="0609CF39" w14:textId="77777777" w:rsidR="00D4608E" w:rsidRPr="009D0EAD" w:rsidRDefault="00D4608E" w:rsidP="00D4608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OUTCOME</w:t>
            </w:r>
            <w:r w:rsidR="00674653">
              <w:rPr>
                <w:b/>
                <w:u w:val="single"/>
              </w:rPr>
              <w:t>S</w:t>
            </w:r>
          </w:p>
        </w:tc>
      </w:tr>
      <w:tr w:rsidR="00D4608E" w:rsidRPr="00353F8B" w14:paraId="69A938CF" w14:textId="77777777" w:rsidTr="00254869">
        <w:tc>
          <w:tcPr>
            <w:tcW w:w="450" w:type="dxa"/>
          </w:tcPr>
          <w:p w14:paraId="0820CBBF" w14:textId="77777777" w:rsidR="00D4608E" w:rsidRDefault="00D4608E" w:rsidP="00D4608E">
            <w:pPr>
              <w:jc w:val="center"/>
            </w:pPr>
            <w:r>
              <w:t>1</w:t>
            </w:r>
          </w:p>
        </w:tc>
        <w:tc>
          <w:tcPr>
            <w:tcW w:w="8476" w:type="dxa"/>
          </w:tcPr>
          <w:p w14:paraId="6D351468" w14:textId="22EDF219" w:rsidR="0061761D" w:rsidRDefault="00C374B3" w:rsidP="00D4608E">
            <w:pPr>
              <w:rPr>
                <w:b/>
              </w:rPr>
            </w:pPr>
            <w:r>
              <w:rPr>
                <w:b/>
              </w:rPr>
              <w:t>Managing the Sales Ledger</w:t>
            </w:r>
            <w:r w:rsidR="00D4608E">
              <w:rPr>
                <w:b/>
              </w:rPr>
              <w:t>.</w:t>
            </w:r>
          </w:p>
          <w:p w14:paraId="285CD890" w14:textId="2CA4B24C" w:rsidR="00D4608E" w:rsidRDefault="00C374B3" w:rsidP="001B4445">
            <w:pPr>
              <w:pStyle w:val="ListParagraph"/>
              <w:numPr>
                <w:ilvl w:val="0"/>
                <w:numId w:val="16"/>
              </w:numPr>
            </w:pPr>
            <w:r>
              <w:t>Raising sales invoices from Progress for goods delivered</w:t>
            </w:r>
            <w:r w:rsidR="00D53854">
              <w:t>.</w:t>
            </w:r>
          </w:p>
          <w:p w14:paraId="0CECCCAE" w14:textId="372BD521" w:rsidR="001B4445" w:rsidRPr="0039170B" w:rsidRDefault="00C374B3" w:rsidP="001B4445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t>Enter the sales invoices into Sage 50 accounts</w:t>
            </w:r>
            <w:r w:rsidR="00D53854">
              <w:t>.</w:t>
            </w:r>
          </w:p>
          <w:p w14:paraId="7374E3CF" w14:textId="4AEBB97D" w:rsidR="001B4445" w:rsidRDefault="00C374B3" w:rsidP="001B4445">
            <w:pPr>
              <w:pStyle w:val="ListParagraph"/>
              <w:numPr>
                <w:ilvl w:val="0"/>
                <w:numId w:val="16"/>
              </w:numPr>
            </w:pPr>
            <w:r>
              <w:t>Maintain the On Time delivery record</w:t>
            </w:r>
            <w:r w:rsidR="00D53854">
              <w:t>.</w:t>
            </w:r>
          </w:p>
          <w:p w14:paraId="665469AB" w14:textId="52708051" w:rsidR="001B4445" w:rsidRDefault="00C374B3" w:rsidP="001B4445">
            <w:pPr>
              <w:pStyle w:val="ListParagraph"/>
              <w:numPr>
                <w:ilvl w:val="0"/>
                <w:numId w:val="16"/>
              </w:numPr>
            </w:pPr>
            <w:r>
              <w:t xml:space="preserve">Sending out monthly statements to customers </w:t>
            </w:r>
          </w:p>
          <w:p w14:paraId="4F66AD7F" w14:textId="2F9A4D8E" w:rsidR="001B4445" w:rsidRDefault="00C374B3" w:rsidP="001B4445">
            <w:pPr>
              <w:pStyle w:val="ListParagraph"/>
              <w:numPr>
                <w:ilvl w:val="0"/>
                <w:numId w:val="16"/>
              </w:numPr>
            </w:pPr>
            <w:r>
              <w:t>Chasing overdue payments from customers</w:t>
            </w:r>
            <w:r w:rsidR="00D53854">
              <w:t>.</w:t>
            </w:r>
          </w:p>
          <w:p w14:paraId="4D9E1840" w14:textId="6900487A" w:rsidR="00C374B3" w:rsidRDefault="00C374B3" w:rsidP="001B4445">
            <w:pPr>
              <w:pStyle w:val="ListParagraph"/>
              <w:numPr>
                <w:ilvl w:val="0"/>
                <w:numId w:val="16"/>
              </w:numPr>
            </w:pPr>
            <w:r>
              <w:t xml:space="preserve">Raising Proforma invoices </w:t>
            </w:r>
          </w:p>
          <w:p w14:paraId="311ABBF3" w14:textId="77777777" w:rsidR="0061761D" w:rsidRPr="00D4608E" w:rsidRDefault="0061761D" w:rsidP="0061761D">
            <w:pPr>
              <w:pStyle w:val="ListParagraph"/>
            </w:pPr>
          </w:p>
        </w:tc>
      </w:tr>
      <w:tr w:rsidR="00D4608E" w:rsidRPr="00353F8B" w14:paraId="1820CE75" w14:textId="77777777" w:rsidTr="00254869">
        <w:tc>
          <w:tcPr>
            <w:tcW w:w="450" w:type="dxa"/>
          </w:tcPr>
          <w:p w14:paraId="1BF54DBE" w14:textId="77777777" w:rsidR="00D4608E" w:rsidRDefault="00D4608E" w:rsidP="00D4608E">
            <w:pPr>
              <w:jc w:val="center"/>
            </w:pPr>
            <w:r>
              <w:t>2</w:t>
            </w:r>
          </w:p>
        </w:tc>
        <w:tc>
          <w:tcPr>
            <w:tcW w:w="8476" w:type="dxa"/>
          </w:tcPr>
          <w:p w14:paraId="2CB4451F" w14:textId="2987BC95" w:rsidR="0061761D" w:rsidRDefault="00C374B3" w:rsidP="00D4608E">
            <w:pPr>
              <w:rPr>
                <w:b/>
              </w:rPr>
            </w:pPr>
            <w:r>
              <w:rPr>
                <w:b/>
              </w:rPr>
              <w:t>Managing the Purchase Ledger</w:t>
            </w:r>
            <w:r w:rsidR="00D4608E">
              <w:rPr>
                <w:b/>
              </w:rPr>
              <w:t>.</w:t>
            </w:r>
          </w:p>
          <w:p w14:paraId="71EB2A4B" w14:textId="77777777" w:rsidR="00C374B3" w:rsidRDefault="00C374B3" w:rsidP="002A7136">
            <w:pPr>
              <w:pStyle w:val="ListParagraph"/>
              <w:numPr>
                <w:ilvl w:val="0"/>
                <w:numId w:val="17"/>
              </w:numPr>
            </w:pPr>
            <w:r>
              <w:t xml:space="preserve">Matching purchase invoices to delivery notes and purchase orders </w:t>
            </w:r>
          </w:p>
          <w:p w14:paraId="613EF705" w14:textId="13AE986B" w:rsidR="00D4608E" w:rsidRDefault="00C374B3" w:rsidP="002A7136">
            <w:pPr>
              <w:pStyle w:val="ListParagraph"/>
              <w:numPr>
                <w:ilvl w:val="0"/>
                <w:numId w:val="17"/>
              </w:numPr>
            </w:pPr>
            <w:r>
              <w:t>Booking purchase invoices onto Sage and Progress, where required</w:t>
            </w:r>
            <w:r w:rsidR="002A7136">
              <w:t>.</w:t>
            </w:r>
          </w:p>
          <w:p w14:paraId="6170655E" w14:textId="716E79A9" w:rsidR="00C374B3" w:rsidRPr="00C374B3" w:rsidRDefault="00C374B3" w:rsidP="00C374B3">
            <w:pPr>
              <w:pStyle w:val="ListParagraph"/>
              <w:numPr>
                <w:ilvl w:val="0"/>
                <w:numId w:val="17"/>
              </w:numPr>
            </w:pPr>
            <w:r>
              <w:t>Reconciling supplier statements with the purchase ledger accounts</w:t>
            </w:r>
          </w:p>
          <w:p w14:paraId="479772ED" w14:textId="77777777" w:rsidR="0061761D" w:rsidRPr="00D4608E" w:rsidRDefault="0061761D" w:rsidP="0061761D">
            <w:pPr>
              <w:pStyle w:val="ListParagraph"/>
            </w:pPr>
          </w:p>
        </w:tc>
      </w:tr>
      <w:tr w:rsidR="00D4608E" w:rsidRPr="00353F8B" w14:paraId="5CA76867" w14:textId="77777777" w:rsidTr="00254869">
        <w:tc>
          <w:tcPr>
            <w:tcW w:w="450" w:type="dxa"/>
          </w:tcPr>
          <w:p w14:paraId="3D9D289C" w14:textId="77777777" w:rsidR="00D4608E" w:rsidRDefault="00D4608E" w:rsidP="00D4608E">
            <w:pPr>
              <w:jc w:val="center"/>
            </w:pPr>
            <w:r>
              <w:t>3</w:t>
            </w:r>
          </w:p>
        </w:tc>
        <w:tc>
          <w:tcPr>
            <w:tcW w:w="8476" w:type="dxa"/>
          </w:tcPr>
          <w:p w14:paraId="512BB4CC" w14:textId="50FAE19E" w:rsidR="0061761D" w:rsidRPr="00C038E2" w:rsidRDefault="00C374B3" w:rsidP="00D4608E">
            <w:pPr>
              <w:rPr>
                <w:b/>
              </w:rPr>
            </w:pPr>
            <w:r>
              <w:rPr>
                <w:b/>
              </w:rPr>
              <w:t>Processing payments and receipts</w:t>
            </w:r>
            <w:r w:rsidR="006052A9" w:rsidRPr="00C038E2">
              <w:rPr>
                <w:b/>
              </w:rPr>
              <w:t>.</w:t>
            </w:r>
          </w:p>
          <w:p w14:paraId="14C3E4EE" w14:textId="51886431" w:rsidR="00C374B3" w:rsidRPr="00D4608E" w:rsidRDefault="00C374B3" w:rsidP="00C374B3">
            <w:pPr>
              <w:pStyle w:val="ListParagraph"/>
              <w:numPr>
                <w:ilvl w:val="0"/>
                <w:numId w:val="18"/>
              </w:numPr>
            </w:pPr>
            <w:r>
              <w:t>Create proposals for bi-monthly payment runs to be approved by the Financial Controller</w:t>
            </w:r>
          </w:p>
          <w:p w14:paraId="4DCE473E" w14:textId="77777777" w:rsidR="00D44169" w:rsidRDefault="00C374B3" w:rsidP="006052A9">
            <w:pPr>
              <w:pStyle w:val="ListParagraph"/>
              <w:numPr>
                <w:ilvl w:val="0"/>
                <w:numId w:val="18"/>
              </w:numPr>
            </w:pPr>
            <w:r>
              <w:t>Processing the payment run through Sage 50 accounts and uploading into the bank</w:t>
            </w:r>
          </w:p>
          <w:p w14:paraId="68666269" w14:textId="77777777" w:rsidR="00C374B3" w:rsidRDefault="00C374B3" w:rsidP="006052A9">
            <w:pPr>
              <w:pStyle w:val="ListParagraph"/>
              <w:numPr>
                <w:ilvl w:val="0"/>
                <w:numId w:val="18"/>
              </w:numPr>
            </w:pPr>
            <w:r>
              <w:t>Processing payments and receipts into the banks through Sage 50 accounts</w:t>
            </w:r>
          </w:p>
          <w:p w14:paraId="1D36DC20" w14:textId="4B787D29" w:rsidR="00C374B3" w:rsidRPr="004E6C88" w:rsidRDefault="00C374B3" w:rsidP="004E6C88">
            <w:pPr>
              <w:ind w:left="360"/>
            </w:pPr>
          </w:p>
        </w:tc>
      </w:tr>
      <w:tr w:rsidR="00254869" w:rsidRPr="00353F8B" w14:paraId="6DF90F41" w14:textId="77777777" w:rsidTr="00254869">
        <w:tc>
          <w:tcPr>
            <w:tcW w:w="450" w:type="dxa"/>
          </w:tcPr>
          <w:p w14:paraId="1D5D1AC6" w14:textId="77777777" w:rsidR="00254869" w:rsidRDefault="00254869" w:rsidP="00D4608E">
            <w:pPr>
              <w:jc w:val="center"/>
            </w:pPr>
            <w:r>
              <w:t>4</w:t>
            </w:r>
          </w:p>
        </w:tc>
        <w:tc>
          <w:tcPr>
            <w:tcW w:w="8476" w:type="dxa"/>
          </w:tcPr>
          <w:p w14:paraId="17D8F23A" w14:textId="08828EFB" w:rsidR="0061761D" w:rsidRDefault="00C374B3" w:rsidP="00D4608E">
            <w:pPr>
              <w:rPr>
                <w:b/>
              </w:rPr>
            </w:pPr>
            <w:r>
              <w:rPr>
                <w:b/>
              </w:rPr>
              <w:t>Managing the Sales Invoice Finance account</w:t>
            </w:r>
            <w:r w:rsidR="00254869">
              <w:rPr>
                <w:b/>
              </w:rPr>
              <w:t>.</w:t>
            </w:r>
          </w:p>
          <w:p w14:paraId="784A6471" w14:textId="7EA3FBBC" w:rsidR="004E6C88" w:rsidRDefault="004E6C88" w:rsidP="00C374B3">
            <w:pPr>
              <w:pStyle w:val="ListParagraph"/>
              <w:numPr>
                <w:ilvl w:val="0"/>
                <w:numId w:val="19"/>
              </w:numPr>
            </w:pPr>
            <w:r>
              <w:t>Uploading of invoices and credit notes into the SIF account</w:t>
            </w:r>
          </w:p>
          <w:p w14:paraId="4247ECA5" w14:textId="0778522A" w:rsidR="0061761D" w:rsidRDefault="004E6C88" w:rsidP="00C374B3">
            <w:pPr>
              <w:pStyle w:val="ListParagraph"/>
              <w:numPr>
                <w:ilvl w:val="0"/>
                <w:numId w:val="19"/>
              </w:numPr>
            </w:pPr>
            <w:r>
              <w:t>P</w:t>
            </w:r>
            <w:r w:rsidR="00C374B3">
              <w:t xml:space="preserve">rocessing </w:t>
            </w:r>
            <w:r>
              <w:t xml:space="preserve">of </w:t>
            </w:r>
            <w:r w:rsidR="00C374B3">
              <w:t xml:space="preserve">receipts </w:t>
            </w:r>
            <w:r>
              <w:t>in the SIF account</w:t>
            </w:r>
          </w:p>
          <w:p w14:paraId="5DF029DF" w14:textId="77777777" w:rsidR="00C374B3" w:rsidRDefault="00C374B3" w:rsidP="00C374B3">
            <w:pPr>
              <w:pStyle w:val="ListParagraph"/>
              <w:numPr>
                <w:ilvl w:val="0"/>
                <w:numId w:val="19"/>
              </w:numPr>
            </w:pPr>
            <w:r>
              <w:t xml:space="preserve">Submitting the sales invoice finance reconciliation </w:t>
            </w:r>
            <w:proofErr w:type="gramStart"/>
            <w:r>
              <w:t>on a monthly basis</w:t>
            </w:r>
            <w:proofErr w:type="gramEnd"/>
          </w:p>
          <w:p w14:paraId="3640364A" w14:textId="77777777" w:rsidR="004E6C88" w:rsidRDefault="004E6C88" w:rsidP="00C374B3">
            <w:pPr>
              <w:pStyle w:val="ListParagraph"/>
              <w:numPr>
                <w:ilvl w:val="0"/>
                <w:numId w:val="19"/>
              </w:numPr>
            </w:pPr>
            <w:r>
              <w:t>Dealing with any queries from the Bank regarding the invoices factored</w:t>
            </w:r>
          </w:p>
          <w:p w14:paraId="34CB1533" w14:textId="6340566B" w:rsidR="004E6C88" w:rsidRPr="00254869" w:rsidRDefault="004E6C88" w:rsidP="004E6C88">
            <w:pPr>
              <w:pStyle w:val="ListParagraph"/>
            </w:pPr>
          </w:p>
        </w:tc>
      </w:tr>
      <w:tr w:rsidR="006523CD" w:rsidRPr="00353F8B" w14:paraId="46636849" w14:textId="77777777" w:rsidTr="00254869">
        <w:tc>
          <w:tcPr>
            <w:tcW w:w="450" w:type="dxa"/>
          </w:tcPr>
          <w:p w14:paraId="06CB26A1" w14:textId="77777777" w:rsidR="006523CD" w:rsidRDefault="006523CD" w:rsidP="00D4608E">
            <w:pPr>
              <w:jc w:val="center"/>
            </w:pPr>
            <w:r>
              <w:t>5</w:t>
            </w:r>
          </w:p>
        </w:tc>
        <w:tc>
          <w:tcPr>
            <w:tcW w:w="8476" w:type="dxa"/>
          </w:tcPr>
          <w:p w14:paraId="3A95A543" w14:textId="77777777" w:rsidR="0061761D" w:rsidRDefault="006523CD" w:rsidP="00D4608E">
            <w:pPr>
              <w:rPr>
                <w:b/>
              </w:rPr>
            </w:pPr>
            <w:r>
              <w:rPr>
                <w:b/>
              </w:rPr>
              <w:t xml:space="preserve">Continuously improve how the department operates to aid growth </w:t>
            </w:r>
            <w:r w:rsidR="0005200E">
              <w:rPr>
                <w:b/>
              </w:rPr>
              <w:t>and strengthen margin</w:t>
            </w:r>
            <w:r>
              <w:rPr>
                <w:b/>
              </w:rPr>
              <w:t>.</w:t>
            </w:r>
          </w:p>
          <w:p w14:paraId="19F1CCB7" w14:textId="77777777" w:rsidR="006523CD" w:rsidRDefault="006523CD" w:rsidP="006523CD">
            <w:pPr>
              <w:pStyle w:val="ListParagraph"/>
              <w:numPr>
                <w:ilvl w:val="0"/>
                <w:numId w:val="20"/>
              </w:numPr>
            </w:pPr>
            <w:r>
              <w:t>Challenge current way</w:t>
            </w:r>
            <w:r w:rsidR="00E94E33">
              <w:t>s</w:t>
            </w:r>
            <w:r>
              <w:t xml:space="preserve"> of working to make improvements</w:t>
            </w:r>
          </w:p>
          <w:p w14:paraId="6C4745FF" w14:textId="77777777" w:rsidR="006523CD" w:rsidRDefault="006523CD" w:rsidP="006523CD">
            <w:pPr>
              <w:pStyle w:val="ListParagraph"/>
              <w:numPr>
                <w:ilvl w:val="0"/>
                <w:numId w:val="20"/>
              </w:numPr>
            </w:pPr>
            <w:r>
              <w:t xml:space="preserve">Raise issues to be discussed at </w:t>
            </w:r>
            <w:r w:rsidR="0034622C">
              <w:t xml:space="preserve">the </w:t>
            </w:r>
            <w:r>
              <w:t xml:space="preserve">weekly </w:t>
            </w:r>
            <w:r w:rsidR="0034622C">
              <w:t xml:space="preserve">departmental </w:t>
            </w:r>
            <w:r>
              <w:t>meeting</w:t>
            </w:r>
          </w:p>
          <w:p w14:paraId="0555265A" w14:textId="77777777" w:rsidR="006523CD" w:rsidRDefault="006523CD" w:rsidP="006523CD">
            <w:pPr>
              <w:pStyle w:val="ListParagraph"/>
              <w:numPr>
                <w:ilvl w:val="0"/>
                <w:numId w:val="20"/>
              </w:numPr>
            </w:pPr>
            <w:r>
              <w:t xml:space="preserve">Come prepared and contribute </w:t>
            </w:r>
            <w:r w:rsidR="00E94E33">
              <w:t>at</w:t>
            </w:r>
            <w:r>
              <w:t xml:space="preserve"> </w:t>
            </w:r>
            <w:r w:rsidR="00E94E33">
              <w:t>all</w:t>
            </w:r>
            <w:r>
              <w:t xml:space="preserve"> meetings</w:t>
            </w:r>
          </w:p>
          <w:p w14:paraId="2EACEE96" w14:textId="77777777" w:rsidR="00EA3F0A" w:rsidRDefault="00EA3F0A" w:rsidP="006523CD">
            <w:pPr>
              <w:pStyle w:val="ListParagraph"/>
              <w:numPr>
                <w:ilvl w:val="0"/>
                <w:numId w:val="20"/>
              </w:numPr>
            </w:pPr>
            <w:r>
              <w:t>Work on self-development</w:t>
            </w:r>
          </w:p>
          <w:p w14:paraId="18EC902A" w14:textId="77777777" w:rsidR="0061761D" w:rsidRPr="006523CD" w:rsidRDefault="0061761D" w:rsidP="004E6C88">
            <w:pPr>
              <w:pStyle w:val="ListParagraph"/>
            </w:pPr>
          </w:p>
        </w:tc>
      </w:tr>
    </w:tbl>
    <w:p w14:paraId="6EA487DE" w14:textId="77777777" w:rsidR="00654863" w:rsidRDefault="00654863" w:rsidP="00654863">
      <w:pPr>
        <w:tabs>
          <w:tab w:val="left" w:pos="-284"/>
        </w:tabs>
        <w:ind w:left="-284"/>
        <w:rPr>
          <w:rFonts w:ascii="Arial" w:eastAsia="Arial" w:hAnsi="Arial" w:cs="Arial"/>
        </w:rPr>
      </w:pPr>
    </w:p>
    <w:p w14:paraId="38FD3733" w14:textId="77777777" w:rsidR="00EF0657" w:rsidRPr="003A7233" w:rsidRDefault="00654863" w:rsidP="00654863">
      <w:pPr>
        <w:tabs>
          <w:tab w:val="left" w:pos="-284"/>
        </w:tabs>
        <w:ind w:left="-284"/>
        <w:rPr>
          <w:rFonts w:ascii="Arial" w:eastAsia="Arial" w:hAnsi="Arial" w:cs="Arial"/>
          <w:sz w:val="24"/>
          <w:szCs w:val="24"/>
        </w:rPr>
      </w:pPr>
      <w:r w:rsidRPr="003A7233">
        <w:rPr>
          <w:rFonts w:ascii="Arial" w:eastAsia="Arial" w:hAnsi="Arial" w:cs="Arial"/>
          <w:sz w:val="24"/>
          <w:szCs w:val="24"/>
        </w:rPr>
        <w:t xml:space="preserve">A business </w:t>
      </w:r>
      <w:r w:rsidRPr="003A7233">
        <w:rPr>
          <w:rFonts w:ascii="Arial" w:eastAsia="Arial" w:hAnsi="Arial" w:cs="Arial"/>
          <w:b/>
          <w:sz w:val="24"/>
          <w:szCs w:val="24"/>
          <w:u w:val="single"/>
        </w:rPr>
        <w:t>is</w:t>
      </w:r>
      <w:r w:rsidRPr="003A7233">
        <w:rPr>
          <w:rFonts w:ascii="Arial" w:eastAsia="Arial" w:hAnsi="Arial" w:cs="Arial"/>
          <w:sz w:val="24"/>
          <w:szCs w:val="24"/>
        </w:rPr>
        <w:t xml:space="preserve"> its people. Healthy, smart team working is the key ingredient for a business </w:t>
      </w:r>
      <w:r w:rsidR="00CE3ADC">
        <w:rPr>
          <w:rFonts w:ascii="Arial" w:eastAsia="Arial" w:hAnsi="Arial" w:cs="Arial"/>
          <w:sz w:val="24"/>
          <w:szCs w:val="24"/>
        </w:rPr>
        <w:t xml:space="preserve">to </w:t>
      </w:r>
      <w:r w:rsidRPr="003A7233">
        <w:rPr>
          <w:rFonts w:ascii="Arial" w:eastAsia="Arial" w:hAnsi="Arial" w:cs="Arial"/>
          <w:sz w:val="24"/>
          <w:szCs w:val="24"/>
        </w:rPr>
        <w:t xml:space="preserve">thrive and deliver the best work life experience for its people. Penta people need to be great technicians, </w:t>
      </w:r>
      <w:proofErr w:type="gramStart"/>
      <w:r w:rsidRPr="003A7233">
        <w:rPr>
          <w:rFonts w:ascii="Arial" w:eastAsia="Arial" w:hAnsi="Arial" w:cs="Arial"/>
          <w:sz w:val="24"/>
          <w:szCs w:val="24"/>
        </w:rPr>
        <w:t>c</w:t>
      </w:r>
      <w:r w:rsidR="00A62023">
        <w:rPr>
          <w:rFonts w:ascii="Arial" w:eastAsia="Arial" w:hAnsi="Arial" w:cs="Arial"/>
          <w:sz w:val="24"/>
          <w:szCs w:val="24"/>
        </w:rPr>
        <w:t>ommunicators</w:t>
      </w:r>
      <w:proofErr w:type="gramEnd"/>
      <w:r w:rsidR="00A62023">
        <w:rPr>
          <w:rFonts w:ascii="Arial" w:eastAsia="Arial" w:hAnsi="Arial" w:cs="Arial"/>
          <w:sz w:val="24"/>
          <w:szCs w:val="24"/>
        </w:rPr>
        <w:t xml:space="preserve"> and collaborators.</w:t>
      </w:r>
      <w:r w:rsidRPr="003A7233">
        <w:rPr>
          <w:rFonts w:ascii="Arial" w:eastAsia="Arial" w:hAnsi="Arial" w:cs="Arial"/>
          <w:sz w:val="24"/>
          <w:szCs w:val="24"/>
        </w:rPr>
        <w:t xml:space="preserve"> Penta people are FLEXIBLE, have a </w:t>
      </w:r>
      <w:proofErr w:type="gramStart"/>
      <w:r w:rsidRPr="003A7233">
        <w:rPr>
          <w:rFonts w:ascii="Arial" w:eastAsia="Arial" w:hAnsi="Arial" w:cs="Arial"/>
          <w:sz w:val="24"/>
          <w:szCs w:val="24"/>
        </w:rPr>
        <w:t>CAN DO</w:t>
      </w:r>
      <w:proofErr w:type="gramEnd"/>
      <w:r w:rsidRPr="003A7233">
        <w:rPr>
          <w:rFonts w:ascii="Arial" w:eastAsia="Arial" w:hAnsi="Arial" w:cs="Arial"/>
          <w:sz w:val="24"/>
          <w:szCs w:val="24"/>
        </w:rPr>
        <w:t xml:space="preserve"> attitude, make work ENJOYABLE for all, we are </w:t>
      </w:r>
      <w:r w:rsidRPr="003A7233">
        <w:rPr>
          <w:rFonts w:ascii="Arial" w:eastAsia="Arial" w:hAnsi="Arial" w:cs="Arial"/>
          <w:sz w:val="24"/>
          <w:szCs w:val="24"/>
        </w:rPr>
        <w:lastRenderedPageBreak/>
        <w:t>CONSCIENTIOUS, and STRIVE FOR IMPROVEMENT in ourselves and the company. What does that look like in this job role?</w:t>
      </w:r>
    </w:p>
    <w:p w14:paraId="653B7A90" w14:textId="77777777" w:rsidR="00654863" w:rsidRPr="003A7233" w:rsidRDefault="00654863" w:rsidP="00654863">
      <w:pPr>
        <w:tabs>
          <w:tab w:val="left" w:pos="-284"/>
        </w:tabs>
        <w:ind w:left="-284"/>
        <w:rPr>
          <w:rFonts w:ascii="Arial" w:eastAsia="Arial" w:hAnsi="Arial" w:cs="Arial"/>
          <w:sz w:val="24"/>
          <w:szCs w:val="24"/>
        </w:rPr>
      </w:pPr>
    </w:p>
    <w:p w14:paraId="35D9DAC1" w14:textId="12A498DD" w:rsidR="003A7233" w:rsidRPr="003A7233" w:rsidRDefault="003A7233" w:rsidP="00654863">
      <w:pPr>
        <w:tabs>
          <w:tab w:val="left" w:pos="-284"/>
        </w:tabs>
        <w:ind w:left="-284"/>
        <w:rPr>
          <w:rFonts w:ascii="Arial" w:eastAsia="Arial" w:hAnsi="Arial" w:cs="Arial"/>
          <w:sz w:val="24"/>
          <w:szCs w:val="24"/>
        </w:rPr>
      </w:pPr>
      <w:r w:rsidRPr="003A7233">
        <w:rPr>
          <w:rFonts w:ascii="Arial" w:eastAsia="Arial" w:hAnsi="Arial" w:cs="Arial"/>
          <w:sz w:val="24"/>
          <w:szCs w:val="24"/>
        </w:rPr>
        <w:t xml:space="preserve">When </w:t>
      </w:r>
      <w:r w:rsidR="00F11432">
        <w:rPr>
          <w:rFonts w:ascii="Arial" w:eastAsia="Arial" w:hAnsi="Arial" w:cs="Arial"/>
          <w:sz w:val="24"/>
          <w:szCs w:val="24"/>
        </w:rPr>
        <w:t xml:space="preserve">managing the Sales and Purchase </w:t>
      </w:r>
      <w:proofErr w:type="gramStart"/>
      <w:r w:rsidR="00F11432">
        <w:rPr>
          <w:rFonts w:ascii="Arial" w:eastAsia="Arial" w:hAnsi="Arial" w:cs="Arial"/>
          <w:sz w:val="24"/>
          <w:szCs w:val="24"/>
        </w:rPr>
        <w:t>Ledgers</w:t>
      </w:r>
      <w:r w:rsidRPr="003A7233"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01A9DBEF" w14:textId="77777777" w:rsidR="003A7233" w:rsidRPr="006150CB" w:rsidRDefault="003A7233" w:rsidP="00654863">
      <w:pPr>
        <w:tabs>
          <w:tab w:val="left" w:pos="-284"/>
        </w:tabs>
        <w:ind w:left="-284"/>
        <w:rPr>
          <w:rFonts w:ascii="Arial" w:eastAsia="Arial" w:hAnsi="Arial" w:cs="Arial"/>
          <w:sz w:val="10"/>
          <w:szCs w:val="10"/>
        </w:rPr>
      </w:pPr>
    </w:p>
    <w:p w14:paraId="6C670DAE" w14:textId="5380C1DE" w:rsidR="00654863" w:rsidRPr="003A7233" w:rsidRDefault="003A7233" w:rsidP="00654863">
      <w:pPr>
        <w:pStyle w:val="ListParagraph"/>
        <w:numPr>
          <w:ilvl w:val="0"/>
          <w:numId w:val="21"/>
        </w:numPr>
        <w:tabs>
          <w:tab w:val="left" w:pos="-284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Communicate </w:t>
      </w:r>
      <w:r w:rsidR="00F11432">
        <w:rPr>
          <w:rFonts w:ascii="Arial" w:eastAsia="Arial" w:hAnsi="Arial" w:cs="Arial"/>
          <w:sz w:val="24"/>
          <w:szCs w:val="24"/>
        </w:rPr>
        <w:t xml:space="preserve">to Customers and Suppliers </w:t>
      </w:r>
      <w:r>
        <w:rPr>
          <w:rFonts w:ascii="Arial" w:eastAsia="Arial" w:hAnsi="Arial" w:cs="Arial"/>
          <w:sz w:val="24"/>
          <w:szCs w:val="24"/>
        </w:rPr>
        <w:t>with respect and do not talk down to people</w:t>
      </w:r>
      <w:r w:rsidR="00654863" w:rsidRPr="003A7233">
        <w:rPr>
          <w:rFonts w:ascii="Arial" w:eastAsia="Arial" w:hAnsi="Arial" w:cs="Arial"/>
          <w:sz w:val="24"/>
          <w:szCs w:val="24"/>
        </w:rPr>
        <w:t>.</w:t>
      </w:r>
    </w:p>
    <w:p w14:paraId="24D49326" w14:textId="4CB59E1A" w:rsidR="003A7233" w:rsidRDefault="004E6C88" w:rsidP="003A7233">
      <w:pPr>
        <w:pStyle w:val="ListParagraph"/>
        <w:numPr>
          <w:ilvl w:val="0"/>
          <w:numId w:val="21"/>
        </w:numPr>
        <w:tabs>
          <w:tab w:val="left" w:pos="-284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 helpful and answer any queries promptly</w:t>
      </w:r>
    </w:p>
    <w:p w14:paraId="6E7F1C37" w14:textId="1A87C311" w:rsidR="00F11432" w:rsidRDefault="00F11432" w:rsidP="003A7233">
      <w:pPr>
        <w:pStyle w:val="ListParagraph"/>
        <w:numPr>
          <w:ilvl w:val="0"/>
          <w:numId w:val="21"/>
        </w:numPr>
        <w:tabs>
          <w:tab w:val="left" w:pos="-284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Perform reconciliations between the two systems used, Sage and Progress</w:t>
      </w:r>
    </w:p>
    <w:p w14:paraId="46FDF257" w14:textId="07A6E9E6" w:rsidR="00F11432" w:rsidRDefault="00F11432" w:rsidP="00F11432">
      <w:pPr>
        <w:pStyle w:val="ListParagraph"/>
        <w:numPr>
          <w:ilvl w:val="0"/>
          <w:numId w:val="21"/>
        </w:numPr>
        <w:tabs>
          <w:tab w:val="left" w:pos="-284"/>
        </w:tabs>
        <w:rPr>
          <w:rFonts w:ascii="Arial" w:eastAsia="Arial" w:hAnsi="Arial" w:cs="Arial"/>
          <w:sz w:val="24"/>
          <w:szCs w:val="24"/>
        </w:rPr>
      </w:pPr>
      <w:r w:rsidRPr="003A7233">
        <w:rPr>
          <w:rFonts w:ascii="Arial" w:eastAsia="Arial" w:hAnsi="Arial" w:cs="Arial"/>
          <w:sz w:val="24"/>
          <w:szCs w:val="24"/>
        </w:rPr>
        <w:t>Maintain a positive attitude and calm demeanour, irrespective of the difficulties being faced.</w:t>
      </w:r>
    </w:p>
    <w:p w14:paraId="2967DB0C" w14:textId="4A99B11D" w:rsidR="00F11432" w:rsidRDefault="00F11432" w:rsidP="00F11432">
      <w:pPr>
        <w:pStyle w:val="ListParagraph"/>
        <w:numPr>
          <w:ilvl w:val="0"/>
          <w:numId w:val="21"/>
        </w:numPr>
        <w:tabs>
          <w:tab w:val="left" w:pos="-284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Accuracy saves time later.</w:t>
      </w:r>
    </w:p>
    <w:p w14:paraId="052C8C7E" w14:textId="19166C62" w:rsidR="00F11432" w:rsidRPr="00F11432" w:rsidRDefault="00F11432" w:rsidP="00F11432">
      <w:pPr>
        <w:pStyle w:val="ListParagraph"/>
        <w:numPr>
          <w:ilvl w:val="0"/>
          <w:numId w:val="21"/>
        </w:numPr>
        <w:tabs>
          <w:tab w:val="left" w:pos="-284"/>
        </w:tabs>
        <w:rPr>
          <w:rFonts w:ascii="Arial" w:eastAsia="Arial" w:hAnsi="Arial" w:cs="Arial"/>
          <w:sz w:val="24"/>
          <w:szCs w:val="24"/>
        </w:rPr>
      </w:pPr>
      <w:r w:rsidRPr="00B96B9B">
        <w:rPr>
          <w:rFonts w:ascii="Arial" w:eastAsia="Arial" w:hAnsi="Arial" w:cs="Arial"/>
          <w:sz w:val="24"/>
          <w:szCs w:val="24"/>
        </w:rPr>
        <w:t>Prioritize and use time effectively,</w:t>
      </w:r>
    </w:p>
    <w:p w14:paraId="0B68008D" w14:textId="3E240E5C" w:rsidR="00F11432" w:rsidRPr="003A7233" w:rsidRDefault="00F11432" w:rsidP="00F11432">
      <w:pPr>
        <w:pStyle w:val="ListParagraph"/>
        <w:tabs>
          <w:tab w:val="left" w:pos="-284"/>
        </w:tabs>
        <w:ind w:left="436"/>
        <w:rPr>
          <w:rFonts w:ascii="Arial" w:eastAsia="Arial" w:hAnsi="Arial" w:cs="Arial"/>
          <w:sz w:val="24"/>
          <w:szCs w:val="24"/>
        </w:rPr>
      </w:pPr>
    </w:p>
    <w:p w14:paraId="34E20FF1" w14:textId="7D7CF68C" w:rsidR="003A7233" w:rsidRPr="003A7233" w:rsidRDefault="003A7233" w:rsidP="003A7233">
      <w:pPr>
        <w:tabs>
          <w:tab w:val="left" w:pos="-284"/>
        </w:tabs>
        <w:ind w:left="-284"/>
        <w:rPr>
          <w:rFonts w:ascii="Arial" w:eastAsia="Arial" w:hAnsi="Arial" w:cs="Arial"/>
          <w:sz w:val="24"/>
          <w:szCs w:val="24"/>
        </w:rPr>
      </w:pPr>
      <w:r w:rsidRPr="003A7233">
        <w:rPr>
          <w:rFonts w:ascii="Arial" w:eastAsia="Arial" w:hAnsi="Arial" w:cs="Arial"/>
          <w:sz w:val="24"/>
          <w:szCs w:val="24"/>
        </w:rPr>
        <w:t>When</w:t>
      </w:r>
      <w:r w:rsidR="00F11432">
        <w:rPr>
          <w:rFonts w:ascii="Arial" w:eastAsia="Arial" w:hAnsi="Arial" w:cs="Arial"/>
          <w:sz w:val="24"/>
          <w:szCs w:val="24"/>
        </w:rPr>
        <w:t xml:space="preserve"> managing the bank </w:t>
      </w:r>
      <w:proofErr w:type="gramStart"/>
      <w:r w:rsidR="00F11432">
        <w:rPr>
          <w:rFonts w:ascii="Arial" w:eastAsia="Arial" w:hAnsi="Arial" w:cs="Arial"/>
          <w:sz w:val="24"/>
          <w:szCs w:val="24"/>
        </w:rPr>
        <w:t>accounts</w:t>
      </w:r>
      <w:r w:rsidRPr="003A7233"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5F8A54BC" w14:textId="77777777" w:rsidR="003A7233" w:rsidRPr="006150CB" w:rsidRDefault="003A7233" w:rsidP="003A7233">
      <w:pPr>
        <w:tabs>
          <w:tab w:val="left" w:pos="-284"/>
        </w:tabs>
        <w:ind w:left="-284"/>
        <w:rPr>
          <w:rFonts w:ascii="Arial" w:eastAsia="Arial" w:hAnsi="Arial" w:cs="Arial"/>
          <w:sz w:val="10"/>
          <w:szCs w:val="10"/>
        </w:rPr>
      </w:pPr>
    </w:p>
    <w:p w14:paraId="58E19560" w14:textId="108A119D" w:rsidR="009A524B" w:rsidRDefault="009A524B" w:rsidP="003A7233">
      <w:pPr>
        <w:pStyle w:val="ListParagraph"/>
        <w:numPr>
          <w:ilvl w:val="0"/>
          <w:numId w:val="21"/>
        </w:numPr>
        <w:tabs>
          <w:tab w:val="left" w:pos="-284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 conscientious in </w:t>
      </w:r>
      <w:r w:rsidR="00F11432">
        <w:rPr>
          <w:rFonts w:ascii="Arial" w:eastAsia="Arial" w:hAnsi="Arial" w:cs="Arial"/>
          <w:sz w:val="24"/>
          <w:szCs w:val="24"/>
        </w:rPr>
        <w:t>payment proposals made to maintain a good working capital level in the company</w:t>
      </w:r>
    </w:p>
    <w:p w14:paraId="612C5EFC" w14:textId="77777777" w:rsidR="003A7233" w:rsidRDefault="003A7233" w:rsidP="003A7233">
      <w:pPr>
        <w:pStyle w:val="ListParagraph"/>
        <w:numPr>
          <w:ilvl w:val="0"/>
          <w:numId w:val="21"/>
        </w:numPr>
        <w:tabs>
          <w:tab w:val="left" w:pos="-284"/>
        </w:tabs>
        <w:rPr>
          <w:rFonts w:ascii="Arial" w:eastAsia="Arial" w:hAnsi="Arial" w:cs="Arial"/>
          <w:sz w:val="24"/>
          <w:szCs w:val="24"/>
        </w:rPr>
      </w:pPr>
      <w:r w:rsidRPr="003A7233">
        <w:rPr>
          <w:rFonts w:ascii="Arial" w:eastAsia="Arial" w:hAnsi="Arial" w:cs="Arial"/>
          <w:sz w:val="24"/>
          <w:szCs w:val="24"/>
        </w:rPr>
        <w:t>Maintain a positive attitude and calm demeanour, irrespective of the difficulties being faced.</w:t>
      </w:r>
    </w:p>
    <w:p w14:paraId="5750EDDD" w14:textId="77777777" w:rsidR="00E01F91" w:rsidRDefault="00E01F91" w:rsidP="009A524B">
      <w:pPr>
        <w:tabs>
          <w:tab w:val="left" w:pos="-284"/>
        </w:tabs>
        <w:ind w:left="-284"/>
        <w:rPr>
          <w:rFonts w:ascii="Arial" w:eastAsia="Arial" w:hAnsi="Arial" w:cs="Arial"/>
          <w:sz w:val="24"/>
          <w:szCs w:val="24"/>
        </w:rPr>
      </w:pPr>
    </w:p>
    <w:p w14:paraId="4479C96E" w14:textId="347DC08F" w:rsidR="009A524B" w:rsidRPr="003A7233" w:rsidRDefault="009A524B" w:rsidP="009A524B">
      <w:pPr>
        <w:tabs>
          <w:tab w:val="left" w:pos="-284"/>
        </w:tabs>
        <w:ind w:left="-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Working in the </w:t>
      </w:r>
      <w:r w:rsidR="00F11432">
        <w:rPr>
          <w:rFonts w:ascii="Arial" w:eastAsia="Arial" w:hAnsi="Arial" w:cs="Arial"/>
          <w:sz w:val="24"/>
          <w:szCs w:val="24"/>
        </w:rPr>
        <w:t>Finance</w:t>
      </w:r>
      <w:r w:rsidR="00A62023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team</w:t>
      </w:r>
      <w:r w:rsidRPr="003A7233"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0F316392" w14:textId="77777777" w:rsidR="009A524B" w:rsidRPr="006150CB" w:rsidRDefault="009A524B" w:rsidP="009A524B">
      <w:pPr>
        <w:tabs>
          <w:tab w:val="left" w:pos="-284"/>
        </w:tabs>
        <w:ind w:left="-284"/>
        <w:rPr>
          <w:rFonts w:ascii="Arial" w:eastAsia="Arial" w:hAnsi="Arial" w:cs="Arial"/>
          <w:sz w:val="10"/>
          <w:szCs w:val="10"/>
        </w:rPr>
      </w:pPr>
    </w:p>
    <w:p w14:paraId="74C58D03" w14:textId="77777777" w:rsidR="009A524B" w:rsidRPr="003A7233" w:rsidRDefault="009A524B" w:rsidP="009A524B">
      <w:pPr>
        <w:pStyle w:val="ListParagraph"/>
        <w:numPr>
          <w:ilvl w:val="0"/>
          <w:numId w:val="21"/>
        </w:numPr>
        <w:tabs>
          <w:tab w:val="left" w:pos="-284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Share knowledge and experience to maximise the whole team result</w:t>
      </w:r>
      <w:r w:rsidRPr="003A7233">
        <w:rPr>
          <w:rFonts w:ascii="Arial" w:eastAsia="Arial" w:hAnsi="Arial" w:cs="Arial"/>
          <w:sz w:val="24"/>
          <w:szCs w:val="24"/>
        </w:rPr>
        <w:t>.</w:t>
      </w:r>
    </w:p>
    <w:p w14:paraId="25EBD17B" w14:textId="01C37A89" w:rsidR="009A524B" w:rsidRDefault="009A524B" w:rsidP="00F11432">
      <w:pPr>
        <w:pStyle w:val="ListParagraph"/>
        <w:numPr>
          <w:ilvl w:val="0"/>
          <w:numId w:val="21"/>
        </w:numPr>
        <w:tabs>
          <w:tab w:val="left" w:pos="-284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 flexible and assist colleagues with</w:t>
      </w:r>
      <w:r w:rsidR="00F11432">
        <w:rPr>
          <w:rFonts w:ascii="Arial" w:eastAsia="Arial" w:hAnsi="Arial" w:cs="Arial"/>
          <w:sz w:val="24"/>
          <w:szCs w:val="24"/>
        </w:rPr>
        <w:t xml:space="preserve"> general financial administration tasks</w:t>
      </w:r>
    </w:p>
    <w:p w14:paraId="62D018F9" w14:textId="3AA6F100" w:rsidR="00241671" w:rsidRPr="009A524B" w:rsidRDefault="00F11432" w:rsidP="009A524B">
      <w:pPr>
        <w:pStyle w:val="ListParagraph"/>
        <w:numPr>
          <w:ilvl w:val="0"/>
          <w:numId w:val="21"/>
        </w:numPr>
        <w:tabs>
          <w:tab w:val="left" w:pos="-284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Have a </w:t>
      </w:r>
      <w:proofErr w:type="gramStart"/>
      <w:r>
        <w:rPr>
          <w:rFonts w:ascii="Arial" w:eastAsia="Arial" w:hAnsi="Arial" w:cs="Arial"/>
          <w:sz w:val="24"/>
          <w:szCs w:val="24"/>
        </w:rPr>
        <w:t>can do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attitude</w:t>
      </w:r>
      <w:r w:rsidR="00241671">
        <w:rPr>
          <w:rFonts w:ascii="Arial" w:eastAsia="Arial" w:hAnsi="Arial" w:cs="Arial"/>
          <w:sz w:val="24"/>
          <w:szCs w:val="24"/>
        </w:rPr>
        <w:t xml:space="preserve"> to</w:t>
      </w:r>
      <w:r>
        <w:rPr>
          <w:rFonts w:ascii="Arial" w:eastAsia="Arial" w:hAnsi="Arial" w:cs="Arial"/>
          <w:sz w:val="24"/>
          <w:szCs w:val="24"/>
        </w:rPr>
        <w:t xml:space="preserve"> maintain accurate ledgers</w:t>
      </w:r>
      <w:r w:rsidR="00CE3ADC">
        <w:rPr>
          <w:rFonts w:ascii="Arial" w:eastAsia="Arial" w:hAnsi="Arial" w:cs="Arial"/>
          <w:sz w:val="24"/>
          <w:szCs w:val="24"/>
        </w:rPr>
        <w:t>.</w:t>
      </w:r>
    </w:p>
    <w:p w14:paraId="645AF89F" w14:textId="77777777" w:rsidR="003A7233" w:rsidRDefault="003A7233" w:rsidP="009A524B">
      <w:pPr>
        <w:tabs>
          <w:tab w:val="left" w:pos="-284"/>
        </w:tabs>
        <w:rPr>
          <w:rFonts w:ascii="Calibri" w:eastAsia="Arial" w:hAnsi="Calibri" w:cs="Arial"/>
          <w:sz w:val="28"/>
          <w:szCs w:val="28"/>
        </w:rPr>
      </w:pPr>
    </w:p>
    <w:p w14:paraId="03F464B7" w14:textId="77777777" w:rsidR="009E419E" w:rsidRPr="003A7233" w:rsidRDefault="009E419E" w:rsidP="009E419E">
      <w:pPr>
        <w:tabs>
          <w:tab w:val="left" w:pos="-284"/>
        </w:tabs>
        <w:ind w:left="-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Continuously improve </w:t>
      </w:r>
      <w:proofErr w:type="gramStart"/>
      <w:r>
        <w:rPr>
          <w:rFonts w:ascii="Arial" w:eastAsia="Arial" w:hAnsi="Arial" w:cs="Arial"/>
          <w:sz w:val="24"/>
          <w:szCs w:val="24"/>
        </w:rPr>
        <w:t>by</w:t>
      </w:r>
      <w:r w:rsidRPr="003A7233"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51C87F45" w14:textId="77777777" w:rsidR="009E419E" w:rsidRPr="006150CB" w:rsidRDefault="009E419E" w:rsidP="009E419E">
      <w:pPr>
        <w:tabs>
          <w:tab w:val="left" w:pos="-284"/>
        </w:tabs>
        <w:ind w:left="-284"/>
        <w:rPr>
          <w:rFonts w:ascii="Arial" w:eastAsia="Arial" w:hAnsi="Arial" w:cs="Arial"/>
          <w:sz w:val="10"/>
          <w:szCs w:val="10"/>
        </w:rPr>
      </w:pPr>
    </w:p>
    <w:p w14:paraId="13C75C27" w14:textId="77777777" w:rsidR="009E419E" w:rsidRPr="003A7233" w:rsidRDefault="009E419E" w:rsidP="009E419E">
      <w:pPr>
        <w:pStyle w:val="ListParagraph"/>
        <w:numPr>
          <w:ilvl w:val="0"/>
          <w:numId w:val="21"/>
        </w:numPr>
        <w:tabs>
          <w:tab w:val="left" w:pos="-284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Positively contributing to develop the right KPI’s, it helps you know what a good day looks like</w:t>
      </w:r>
      <w:r w:rsidRPr="003A7233">
        <w:rPr>
          <w:rFonts w:ascii="Arial" w:eastAsia="Arial" w:hAnsi="Arial" w:cs="Arial"/>
          <w:sz w:val="24"/>
          <w:szCs w:val="24"/>
        </w:rPr>
        <w:t>.</w:t>
      </w:r>
    </w:p>
    <w:p w14:paraId="6226EEBA" w14:textId="77777777" w:rsidR="009E419E" w:rsidRDefault="009E419E" w:rsidP="009E419E">
      <w:pPr>
        <w:pStyle w:val="ListParagraph"/>
        <w:numPr>
          <w:ilvl w:val="0"/>
          <w:numId w:val="21"/>
        </w:numPr>
        <w:tabs>
          <w:tab w:val="left" w:pos="-284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Let colleagues have their say, a</w:t>
      </w:r>
      <w:r w:rsidRPr="009E419E">
        <w:rPr>
          <w:rFonts w:ascii="Arial" w:eastAsia="Arial" w:hAnsi="Arial" w:cs="Arial"/>
          <w:sz w:val="24"/>
          <w:szCs w:val="24"/>
        </w:rPr>
        <w:t xml:space="preserve">sk questions rather than make statements to </w:t>
      </w:r>
      <w:r>
        <w:rPr>
          <w:rFonts w:ascii="Arial" w:eastAsia="Arial" w:hAnsi="Arial" w:cs="Arial"/>
          <w:sz w:val="24"/>
          <w:szCs w:val="24"/>
        </w:rPr>
        <w:t>i</w:t>
      </w:r>
      <w:r w:rsidRPr="009E419E">
        <w:rPr>
          <w:rFonts w:ascii="Arial" w:eastAsia="Arial" w:hAnsi="Arial" w:cs="Arial"/>
          <w:sz w:val="24"/>
          <w:szCs w:val="24"/>
        </w:rPr>
        <w:t>mprove understanding, consider different points o</w:t>
      </w:r>
      <w:r>
        <w:rPr>
          <w:rFonts w:ascii="Arial" w:eastAsia="Arial" w:hAnsi="Arial" w:cs="Arial"/>
          <w:sz w:val="24"/>
          <w:szCs w:val="24"/>
        </w:rPr>
        <w:t>f view and make better decisions.</w:t>
      </w:r>
    </w:p>
    <w:p w14:paraId="0AA13602" w14:textId="77777777" w:rsidR="009E419E" w:rsidRPr="009E419E" w:rsidRDefault="009E419E" w:rsidP="009E419E">
      <w:pPr>
        <w:pStyle w:val="ListParagraph"/>
        <w:numPr>
          <w:ilvl w:val="0"/>
          <w:numId w:val="21"/>
        </w:numPr>
        <w:tabs>
          <w:tab w:val="left" w:pos="-284"/>
        </w:tabs>
        <w:rPr>
          <w:rFonts w:ascii="Arial" w:eastAsia="Arial" w:hAnsi="Arial" w:cs="Arial"/>
          <w:sz w:val="24"/>
          <w:szCs w:val="24"/>
        </w:rPr>
      </w:pPr>
      <w:r w:rsidRPr="009E419E">
        <w:rPr>
          <w:rFonts w:ascii="Arial" w:eastAsia="Arial" w:hAnsi="Arial" w:cs="Arial"/>
          <w:sz w:val="24"/>
          <w:szCs w:val="24"/>
        </w:rPr>
        <w:t>Read and learn the EOS way, improve technical, communication and collaboration skills, it delivers for “WI</w:t>
      </w:r>
      <w:r w:rsidR="00A62023">
        <w:rPr>
          <w:rFonts w:ascii="Arial" w:eastAsia="Arial" w:hAnsi="Arial" w:cs="Arial"/>
          <w:sz w:val="24"/>
          <w:szCs w:val="24"/>
        </w:rPr>
        <w:t>I</w:t>
      </w:r>
      <w:r w:rsidRPr="009E419E">
        <w:rPr>
          <w:rFonts w:ascii="Arial" w:eastAsia="Arial" w:hAnsi="Arial" w:cs="Arial"/>
          <w:sz w:val="24"/>
          <w:szCs w:val="24"/>
        </w:rPr>
        <w:t>FM”</w:t>
      </w:r>
    </w:p>
    <w:p w14:paraId="65A1956F" w14:textId="77777777" w:rsidR="009E419E" w:rsidRDefault="009E419E" w:rsidP="009A524B">
      <w:pPr>
        <w:tabs>
          <w:tab w:val="left" w:pos="-284"/>
        </w:tabs>
        <w:rPr>
          <w:rFonts w:ascii="Calibri" w:eastAsia="Arial" w:hAnsi="Calibri" w:cs="Arial"/>
          <w:sz w:val="28"/>
          <w:szCs w:val="28"/>
        </w:rPr>
      </w:pPr>
    </w:p>
    <w:p w14:paraId="7D872BBE" w14:textId="77777777" w:rsidR="00E01F91" w:rsidRPr="00E01F91" w:rsidRDefault="00E01F91" w:rsidP="00E01F91">
      <w:pPr>
        <w:tabs>
          <w:tab w:val="left" w:pos="-284"/>
        </w:tabs>
        <w:ind w:left="-284"/>
        <w:rPr>
          <w:rFonts w:ascii="Arial" w:hAnsi="Arial" w:cs="Arial"/>
          <w:sz w:val="24"/>
          <w:szCs w:val="24"/>
        </w:rPr>
      </w:pPr>
      <w:r w:rsidRPr="00E01F91">
        <w:rPr>
          <w:rFonts w:ascii="Arial" w:hAnsi="Arial" w:cs="Arial"/>
          <w:sz w:val="24"/>
          <w:szCs w:val="24"/>
        </w:rPr>
        <w:t>In return Penta offer:</w:t>
      </w:r>
    </w:p>
    <w:p w14:paraId="45A6172D" w14:textId="77777777" w:rsidR="00E01F91" w:rsidRPr="00E01F91" w:rsidRDefault="00E01F91" w:rsidP="00E01F91">
      <w:pPr>
        <w:tabs>
          <w:tab w:val="left" w:pos="-284"/>
        </w:tabs>
        <w:ind w:left="-284"/>
        <w:rPr>
          <w:rFonts w:ascii="Arial" w:hAnsi="Arial" w:cs="Arial"/>
          <w:sz w:val="24"/>
          <w:szCs w:val="24"/>
        </w:rPr>
      </w:pPr>
    </w:p>
    <w:p w14:paraId="0FD3FCA2" w14:textId="77777777" w:rsidR="00E01F91" w:rsidRPr="00E01F91" w:rsidRDefault="00E01F91" w:rsidP="00E01F91">
      <w:pPr>
        <w:numPr>
          <w:ilvl w:val="0"/>
          <w:numId w:val="25"/>
        </w:numPr>
        <w:tabs>
          <w:tab w:val="left" w:pos="-284"/>
        </w:tabs>
        <w:ind w:left="-284" w:firstLine="0"/>
        <w:rPr>
          <w:rFonts w:ascii="Arial" w:hAnsi="Arial" w:cs="Arial"/>
          <w:sz w:val="24"/>
          <w:szCs w:val="24"/>
        </w:rPr>
      </w:pPr>
      <w:r w:rsidRPr="00E01F91">
        <w:rPr>
          <w:rFonts w:ascii="Arial" w:hAnsi="Arial" w:cs="Arial"/>
          <w:sz w:val="24"/>
          <w:szCs w:val="24"/>
        </w:rPr>
        <w:t>Competitive Salary.</w:t>
      </w:r>
    </w:p>
    <w:p w14:paraId="528F79D0" w14:textId="77777777" w:rsidR="00E01F91" w:rsidRPr="00E01F91" w:rsidRDefault="00E01F91" w:rsidP="00E01F91">
      <w:pPr>
        <w:numPr>
          <w:ilvl w:val="0"/>
          <w:numId w:val="25"/>
        </w:numPr>
        <w:tabs>
          <w:tab w:val="left" w:pos="-284"/>
        </w:tabs>
        <w:ind w:left="-284" w:firstLine="0"/>
        <w:rPr>
          <w:rFonts w:ascii="Arial" w:hAnsi="Arial" w:cs="Arial"/>
          <w:sz w:val="24"/>
          <w:szCs w:val="24"/>
        </w:rPr>
      </w:pPr>
      <w:r w:rsidRPr="00E01F91">
        <w:rPr>
          <w:rFonts w:ascii="Arial" w:hAnsi="Arial" w:cs="Arial"/>
          <w:sz w:val="24"/>
          <w:szCs w:val="24"/>
        </w:rPr>
        <w:t>A progressive, engaging work environment.</w:t>
      </w:r>
    </w:p>
    <w:p w14:paraId="65410BC8" w14:textId="77777777" w:rsidR="00E01F91" w:rsidRPr="00E01F91" w:rsidRDefault="00E01F91" w:rsidP="00E01F91">
      <w:pPr>
        <w:numPr>
          <w:ilvl w:val="0"/>
          <w:numId w:val="25"/>
        </w:numPr>
        <w:tabs>
          <w:tab w:val="left" w:pos="-284"/>
        </w:tabs>
        <w:ind w:left="-284" w:firstLine="0"/>
        <w:rPr>
          <w:rFonts w:ascii="Arial" w:hAnsi="Arial" w:cs="Arial"/>
          <w:sz w:val="24"/>
          <w:szCs w:val="24"/>
        </w:rPr>
      </w:pPr>
      <w:r w:rsidRPr="00E01F91">
        <w:rPr>
          <w:rFonts w:ascii="Arial" w:hAnsi="Arial" w:cs="Arial"/>
          <w:sz w:val="24"/>
          <w:szCs w:val="24"/>
        </w:rPr>
        <w:t xml:space="preserve">Job security, </w:t>
      </w:r>
      <w:proofErr w:type="gramStart"/>
      <w:r w:rsidRPr="00E01F91">
        <w:rPr>
          <w:rFonts w:ascii="Arial" w:hAnsi="Arial" w:cs="Arial"/>
          <w:sz w:val="24"/>
          <w:szCs w:val="24"/>
        </w:rPr>
        <w:t>training</w:t>
      </w:r>
      <w:proofErr w:type="gramEnd"/>
      <w:r w:rsidRPr="00E01F91">
        <w:rPr>
          <w:rFonts w:ascii="Arial" w:hAnsi="Arial" w:cs="Arial"/>
          <w:sz w:val="24"/>
          <w:szCs w:val="24"/>
        </w:rPr>
        <w:t xml:space="preserve"> and career opportunities.</w:t>
      </w:r>
    </w:p>
    <w:p w14:paraId="0B6DF517" w14:textId="77777777" w:rsidR="00E01F91" w:rsidRPr="00E01F91" w:rsidRDefault="00E01F91" w:rsidP="00E01F91">
      <w:pPr>
        <w:numPr>
          <w:ilvl w:val="0"/>
          <w:numId w:val="25"/>
        </w:numPr>
        <w:tabs>
          <w:tab w:val="left" w:pos="-284"/>
        </w:tabs>
        <w:ind w:left="-284" w:firstLine="0"/>
        <w:rPr>
          <w:rFonts w:ascii="Arial" w:hAnsi="Arial" w:cs="Arial"/>
          <w:sz w:val="24"/>
          <w:szCs w:val="24"/>
        </w:rPr>
      </w:pPr>
      <w:r w:rsidRPr="00E01F91">
        <w:rPr>
          <w:rFonts w:ascii="Arial" w:hAnsi="Arial" w:cs="Arial"/>
          <w:sz w:val="24"/>
          <w:szCs w:val="24"/>
        </w:rPr>
        <w:t>The opportunity to earn overtime.</w:t>
      </w:r>
    </w:p>
    <w:p w14:paraId="13F2C76F" w14:textId="7F73BD47" w:rsidR="00E01F91" w:rsidRPr="00E01F91" w:rsidRDefault="00E01F91" w:rsidP="00E01F91">
      <w:pPr>
        <w:numPr>
          <w:ilvl w:val="0"/>
          <w:numId w:val="25"/>
        </w:numPr>
        <w:tabs>
          <w:tab w:val="left" w:pos="-284"/>
        </w:tabs>
        <w:ind w:left="-284" w:firstLine="0"/>
        <w:rPr>
          <w:rFonts w:ascii="Arial" w:hAnsi="Arial" w:cs="Arial"/>
          <w:sz w:val="24"/>
          <w:szCs w:val="24"/>
        </w:rPr>
      </w:pPr>
      <w:r w:rsidRPr="00E01F91">
        <w:rPr>
          <w:rFonts w:ascii="Arial" w:hAnsi="Arial" w:cs="Arial"/>
          <w:sz w:val="24"/>
          <w:szCs w:val="24"/>
        </w:rPr>
        <w:t>33 days annual leave including statutory holidays (prorate).</w:t>
      </w:r>
    </w:p>
    <w:p w14:paraId="6DBEAE4E" w14:textId="56D2CB81" w:rsidR="00E01F91" w:rsidRPr="00E01F91" w:rsidRDefault="00E01F91" w:rsidP="00E01F91">
      <w:pPr>
        <w:numPr>
          <w:ilvl w:val="0"/>
          <w:numId w:val="25"/>
        </w:numPr>
        <w:tabs>
          <w:tab w:val="left" w:pos="-284"/>
        </w:tabs>
        <w:ind w:left="-284" w:firstLine="0"/>
        <w:rPr>
          <w:rFonts w:ascii="Arial" w:hAnsi="Arial" w:cs="Arial"/>
          <w:sz w:val="24"/>
          <w:szCs w:val="24"/>
        </w:rPr>
      </w:pPr>
      <w:r w:rsidRPr="00E01F91">
        <w:rPr>
          <w:rFonts w:ascii="Arial" w:hAnsi="Arial" w:cs="Arial"/>
          <w:sz w:val="24"/>
          <w:szCs w:val="24"/>
        </w:rPr>
        <w:t>Company group profit related bonus scheme</w:t>
      </w:r>
    </w:p>
    <w:p w14:paraId="19435B66" w14:textId="77777777" w:rsidR="00E01F91" w:rsidRPr="00E01F91" w:rsidRDefault="00E01F91" w:rsidP="00E01F91">
      <w:pPr>
        <w:numPr>
          <w:ilvl w:val="0"/>
          <w:numId w:val="25"/>
        </w:numPr>
        <w:tabs>
          <w:tab w:val="left" w:pos="-284"/>
        </w:tabs>
        <w:ind w:left="-284" w:firstLine="0"/>
        <w:rPr>
          <w:rFonts w:ascii="Arial" w:hAnsi="Arial" w:cs="Arial"/>
          <w:sz w:val="24"/>
          <w:szCs w:val="24"/>
        </w:rPr>
      </w:pPr>
      <w:r w:rsidRPr="00E01F91">
        <w:rPr>
          <w:rFonts w:ascii="Arial" w:hAnsi="Arial" w:cs="Arial"/>
          <w:sz w:val="24"/>
          <w:szCs w:val="24"/>
        </w:rPr>
        <w:t>Company sickness scheme (subject to qualifying criteria).</w:t>
      </w:r>
    </w:p>
    <w:p w14:paraId="02EEB1B3" w14:textId="69266C92" w:rsidR="00BF5226" w:rsidRPr="00E01F91" w:rsidRDefault="00E01F91" w:rsidP="00E01F91">
      <w:pPr>
        <w:numPr>
          <w:ilvl w:val="0"/>
          <w:numId w:val="25"/>
        </w:numPr>
        <w:tabs>
          <w:tab w:val="left" w:pos="-284"/>
        </w:tabs>
        <w:ind w:left="-284" w:firstLine="0"/>
        <w:rPr>
          <w:rFonts w:ascii="Arial" w:eastAsia="Arial" w:hAnsi="Arial" w:cs="Arial"/>
          <w:sz w:val="24"/>
          <w:szCs w:val="24"/>
        </w:rPr>
      </w:pPr>
      <w:r w:rsidRPr="00E01F91">
        <w:rPr>
          <w:rFonts w:ascii="Arial" w:hAnsi="Arial" w:cs="Arial"/>
          <w:sz w:val="24"/>
          <w:szCs w:val="24"/>
        </w:rPr>
        <w:t>Company auto enrolment pension scheme (subject to qualifying criteria).</w:t>
      </w:r>
    </w:p>
    <w:sectPr w:rsidR="00BF5226" w:rsidRPr="00E01F91" w:rsidSect="00325026">
      <w:headerReference w:type="default" r:id="rId8"/>
      <w:footerReference w:type="default" r:id="rId9"/>
      <w:pgSz w:w="11906" w:h="16838"/>
      <w:pgMar w:top="851" w:right="1134" w:bottom="1440" w:left="1797" w:header="284" w:footer="720" w:gutter="0"/>
      <w:paperSrc w:first="265" w:other="26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E5B1" w14:textId="77777777" w:rsidR="00E44802" w:rsidRDefault="00E44802">
      <w:r>
        <w:separator/>
      </w:r>
    </w:p>
  </w:endnote>
  <w:endnote w:type="continuationSeparator" w:id="0">
    <w:p w14:paraId="52AC6310" w14:textId="77777777" w:rsidR="00E44802" w:rsidRDefault="00E4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2549" w14:textId="77777777" w:rsidR="00D6131B" w:rsidRPr="001270A7" w:rsidRDefault="00D6131B" w:rsidP="001270A7">
    <w:pPr>
      <w:pStyle w:val="Footer"/>
      <w:jc w:val="center"/>
      <w:rPr>
        <w:rFonts w:ascii="Arial" w:hAnsi="Arial" w:cs="Arial"/>
      </w:rPr>
    </w:pPr>
    <w:r w:rsidRPr="001270A7">
      <w:rPr>
        <w:rFonts w:ascii="Arial" w:hAnsi="Arial" w:cs="Arial"/>
        <w:sz w:val="16"/>
        <w:szCs w:val="16"/>
      </w:rPr>
      <w:t xml:space="preserve">Penta Precision Eng. Limited. Registered in </w:t>
    </w:r>
    <w:smartTag w:uri="urn:schemas-microsoft-com:office:smarttags" w:element="place">
      <w:smartTag w:uri="urn:schemas-microsoft-com:office:smarttags" w:element="country-region">
        <w:r w:rsidRPr="001270A7">
          <w:rPr>
            <w:rFonts w:ascii="Arial" w:hAnsi="Arial" w:cs="Arial"/>
            <w:sz w:val="16"/>
            <w:szCs w:val="16"/>
          </w:rPr>
          <w:t>England</w:t>
        </w:r>
      </w:smartTag>
    </w:smartTag>
    <w:r w:rsidRPr="001270A7">
      <w:rPr>
        <w:rFonts w:ascii="Arial" w:hAnsi="Arial" w:cs="Arial"/>
        <w:sz w:val="16"/>
        <w:szCs w:val="16"/>
      </w:rPr>
      <w:t>. Company number 3478011</w:t>
    </w:r>
  </w:p>
  <w:p w14:paraId="4FF342ED" w14:textId="77777777" w:rsidR="00D6131B" w:rsidRDefault="00D6131B" w:rsidP="001270A7">
    <w:pPr>
      <w:pStyle w:val="Footer"/>
      <w:jc w:val="center"/>
      <w:rPr>
        <w:rFonts w:ascii="Arial" w:hAnsi="Arial" w:cs="Arial"/>
        <w:sz w:val="16"/>
        <w:szCs w:val="16"/>
      </w:rPr>
    </w:pPr>
    <w:r w:rsidRPr="001270A7">
      <w:rPr>
        <w:rFonts w:ascii="Arial" w:hAnsi="Arial" w:cs="Arial"/>
        <w:sz w:val="16"/>
        <w:szCs w:val="16"/>
      </w:rPr>
      <w:t xml:space="preserve">Registered Office: </w:t>
    </w:r>
    <w:smartTag w:uri="urn:schemas-microsoft-com:office:smarttags" w:element="place">
      <w:smartTag w:uri="urn:schemas-microsoft-com:office:smarttags" w:element="City">
        <w:r w:rsidRPr="001270A7">
          <w:rPr>
            <w:rFonts w:ascii="Arial" w:hAnsi="Arial" w:cs="Arial"/>
            <w:sz w:val="16"/>
            <w:szCs w:val="16"/>
          </w:rPr>
          <w:t>Wellesley</w:t>
        </w:r>
      </w:smartTag>
    </w:smartTag>
    <w:r w:rsidRPr="001270A7">
      <w:rPr>
        <w:rFonts w:ascii="Arial" w:hAnsi="Arial" w:cs="Arial"/>
        <w:sz w:val="16"/>
        <w:szCs w:val="16"/>
      </w:rPr>
      <w:t xml:space="preserve"> House, </w:t>
    </w:r>
    <w:smartTag w:uri="urn:schemas-microsoft-com:office:smarttags" w:element="address">
      <w:smartTag w:uri="urn:schemas-microsoft-com:office:smarttags" w:element="Street">
        <w:r w:rsidRPr="001270A7">
          <w:rPr>
            <w:rFonts w:ascii="Arial" w:hAnsi="Arial" w:cs="Arial"/>
            <w:sz w:val="16"/>
            <w:szCs w:val="16"/>
          </w:rPr>
          <w:t>204 London Road</w:t>
        </w:r>
      </w:smartTag>
    </w:smartTag>
    <w:r w:rsidRPr="001270A7">
      <w:rPr>
        <w:rFonts w:ascii="Arial" w:hAnsi="Arial" w:cs="Arial"/>
        <w:sz w:val="16"/>
        <w:szCs w:val="16"/>
      </w:rPr>
      <w:t xml:space="preserve">, Waterlooville, </w:t>
    </w:r>
    <w:smartTag w:uri="urn:schemas-microsoft-com:office:smarttags" w:element="place">
      <w:smartTag w:uri="urn:schemas-microsoft-com:office:smarttags" w:element="City">
        <w:r w:rsidRPr="001270A7">
          <w:rPr>
            <w:rFonts w:ascii="Arial" w:hAnsi="Arial" w:cs="Arial"/>
            <w:sz w:val="16"/>
            <w:szCs w:val="16"/>
          </w:rPr>
          <w:t>Hampshire</w:t>
        </w:r>
      </w:smartTag>
      <w:r w:rsidRPr="001270A7">
        <w:rPr>
          <w:rFonts w:ascii="Arial" w:hAnsi="Arial" w:cs="Arial"/>
          <w:sz w:val="16"/>
          <w:szCs w:val="16"/>
        </w:rPr>
        <w:t xml:space="preserve">, </w:t>
      </w:r>
      <w:smartTag w:uri="urn:schemas-microsoft-com:office:smarttags" w:element="PostalCode">
        <w:r w:rsidRPr="001270A7">
          <w:rPr>
            <w:rFonts w:ascii="Arial" w:hAnsi="Arial" w:cs="Arial"/>
            <w:sz w:val="16"/>
            <w:szCs w:val="16"/>
          </w:rPr>
          <w:t>PO7 7AN</w:t>
        </w:r>
      </w:smartTag>
    </w:smartTag>
    <w:r w:rsidRPr="001270A7">
      <w:rPr>
        <w:rFonts w:ascii="Arial" w:hAnsi="Arial" w:cs="Arial"/>
        <w:sz w:val="16"/>
        <w:szCs w:val="16"/>
      </w:rPr>
      <w:t>.</w:t>
    </w:r>
  </w:p>
  <w:p w14:paraId="425B5D08" w14:textId="77777777" w:rsidR="00D6131B" w:rsidRDefault="00D6131B" w:rsidP="001270A7">
    <w:pPr>
      <w:pStyle w:val="Footer"/>
      <w:jc w:val="center"/>
      <w:rPr>
        <w:rFonts w:ascii="Arial" w:hAnsi="Arial" w:cs="Arial"/>
        <w:sz w:val="16"/>
        <w:szCs w:val="16"/>
      </w:rPr>
    </w:pPr>
  </w:p>
  <w:p w14:paraId="460CDB11" w14:textId="77777777" w:rsidR="00D6131B" w:rsidRPr="001270A7" w:rsidRDefault="000939EA" w:rsidP="001270A7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QMF 39</w:t>
    </w:r>
    <w:r w:rsidR="00D6131B">
      <w:rPr>
        <w:rFonts w:ascii="Arial" w:hAnsi="Arial"/>
        <w:sz w:val="16"/>
      </w:rPr>
      <w:t xml:space="preserve">            ISSUE 02           01/10/07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3C27F" w14:textId="77777777" w:rsidR="00E44802" w:rsidRDefault="00E44802">
      <w:r>
        <w:separator/>
      </w:r>
    </w:p>
  </w:footnote>
  <w:footnote w:type="continuationSeparator" w:id="0">
    <w:p w14:paraId="58EB0BFB" w14:textId="77777777" w:rsidR="00E44802" w:rsidRDefault="00E4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4BDD" w14:textId="77777777" w:rsidR="00D6131B" w:rsidRPr="00FA160D" w:rsidRDefault="00F24327" w:rsidP="007074BE">
    <w:pPr>
      <w:pStyle w:val="Header"/>
      <w:ind w:left="-851" w:right="-523"/>
      <w:jc w:val="right"/>
    </w:pPr>
    <w:r>
      <w:rPr>
        <w:noProof/>
        <w:lang w:eastAsia="en-GB"/>
      </w:rPr>
      <mc:AlternateContent>
        <mc:Choice Requires="wpc">
          <w:drawing>
            <wp:inline distT="0" distB="0" distL="0" distR="0" wp14:anchorId="4601DEBA" wp14:editId="50CA63D4">
              <wp:extent cx="4000500" cy="1028700"/>
              <wp:effectExtent l="9525" t="9525" r="9525" b="9525"/>
              <wp:docPr id="11" name="Canvas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CC9C9D" w14:textId="77777777" w:rsidR="00D6131B" w:rsidRDefault="00D6131B" w:rsidP="007074B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Aspen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House,  Airport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 Service  Road</w:t>
                            </w:r>
                          </w:p>
                          <w:p w14:paraId="02A11532" w14:textId="77777777" w:rsidR="00D6131B" w:rsidRPr="00D617B9" w:rsidRDefault="00D6131B" w:rsidP="007074BE">
                            <w:pPr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78B6D0B0" w14:textId="77777777" w:rsidR="00D6131B" w:rsidRDefault="00D6131B" w:rsidP="007074B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 w:cs="Arial"/>
                                  </w:rPr>
                                  <w:t>Portsmouth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</w:rPr>
                              <w:t xml:space="preserve">,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Hampshire,   PO3 5RA</w:t>
                            </w:r>
                          </w:p>
                          <w:p w14:paraId="1870F29E" w14:textId="77777777" w:rsidR="00D6131B" w:rsidRPr="007A7146" w:rsidRDefault="00D6131B" w:rsidP="007074BE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4018598F" w14:textId="77777777" w:rsidR="00D6131B" w:rsidRPr="00F05701" w:rsidRDefault="00D6131B" w:rsidP="007074BE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proofErr w:type="gramStart"/>
                            <w:r w:rsidRPr="00F05701">
                              <w:rPr>
                                <w:rFonts w:ascii="Arial" w:hAnsi="Arial" w:cs="Arial"/>
                                <w:lang w:val="fr-FR"/>
                              </w:rPr>
                              <w:t>Tl:</w:t>
                            </w:r>
                            <w:proofErr w:type="gramEnd"/>
                            <w:r w:rsidRPr="00F05701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02392 668 334 Fx: 02392 668 335</w:t>
                            </w:r>
                          </w:p>
                          <w:p w14:paraId="0130ABB4" w14:textId="77777777" w:rsidR="00D6131B" w:rsidRPr="00F05701" w:rsidRDefault="00D6131B" w:rsidP="007074BE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4337C952" w14:textId="77777777" w:rsidR="00D6131B" w:rsidRPr="00F05701" w:rsidRDefault="00D6131B" w:rsidP="007074BE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proofErr w:type="gramStart"/>
                            <w:r w:rsidRPr="00F05701">
                              <w:rPr>
                                <w:rFonts w:ascii="Arial" w:hAnsi="Arial" w:cs="Arial"/>
                                <w:lang w:val="fr-FR"/>
                              </w:rPr>
                              <w:t>Email:</w:t>
                            </w:r>
                            <w:proofErr w:type="gramEnd"/>
                            <w:r w:rsidRPr="00F05701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    </w:t>
                            </w:r>
                            <w:hyperlink r:id="rId1" w:history="1">
                              <w:r w:rsidRPr="00F05701">
                                <w:rPr>
                                  <w:rStyle w:val="Hyperlink"/>
                                  <w:rFonts w:ascii="Arial" w:hAnsi="Arial" w:cs="Arial"/>
                                  <w:lang w:val="fr-FR"/>
                                </w:rPr>
                                <w:t>sales@pentaprecision.co.uk</w:t>
                              </w:r>
                            </w:hyperlink>
                          </w:p>
                          <w:p w14:paraId="4E3319B8" w14:textId="77777777" w:rsidR="00D6131B" w:rsidRPr="00F05701" w:rsidRDefault="00D6131B" w:rsidP="007074BE">
                            <w:pPr>
                              <w:rPr>
                                <w:rFonts w:ascii="Arial" w:hAnsi="Arial" w:cs="Arial"/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  <w:p w14:paraId="196E7F5D" w14:textId="77777777" w:rsidR="00D6131B" w:rsidRPr="007074BE" w:rsidRDefault="00D6131B" w:rsidP="007074B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Web site:   www.pentaprecision.co.uk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4601DEBA" id="Canvas 11" o:spid="_x0000_s1026" editas="canvas" style="width:315pt;height:81pt;mso-position-horizontal-relative:char;mso-position-vertical-relative:line" coordsize="40005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0005;height:10287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width:40005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" filled="f" strokecolor="white">
                <v:textbox>
                  <w:txbxContent>
                    <w:p w14:paraId="56CC9C9D" w14:textId="77777777" w:rsidR="00D6131B" w:rsidRDefault="00D6131B" w:rsidP="007074B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Aspen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House,  Airport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 Service  Road</w:t>
                      </w:r>
                    </w:p>
                    <w:p w14:paraId="02A11532" w14:textId="77777777" w:rsidR="00D6131B" w:rsidRPr="00D617B9" w:rsidRDefault="00D6131B" w:rsidP="007074BE">
                      <w:pPr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78B6D0B0" w14:textId="77777777" w:rsidR="00D6131B" w:rsidRDefault="00D6131B" w:rsidP="007074BE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</w:rPr>
                            <w:t>Portsmouth</w:t>
                          </w:r>
                        </w:smartTag>
                      </w:smartTag>
                      <w:r>
                        <w:rPr>
                          <w:rFonts w:ascii="Arial" w:hAnsi="Arial" w:cs="Arial"/>
                        </w:rPr>
                        <w:t xml:space="preserve">,   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Hampshire,   PO3 5RA</w:t>
                      </w:r>
                    </w:p>
                    <w:p w14:paraId="1870F29E" w14:textId="77777777" w:rsidR="00D6131B" w:rsidRPr="007A7146" w:rsidRDefault="00D6131B" w:rsidP="007074BE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4018598F" w14:textId="77777777" w:rsidR="00D6131B" w:rsidRPr="00F05701" w:rsidRDefault="00D6131B" w:rsidP="007074BE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  <w:proofErr w:type="gramStart"/>
                      <w:r w:rsidRPr="00F05701">
                        <w:rPr>
                          <w:rFonts w:ascii="Arial" w:hAnsi="Arial" w:cs="Arial"/>
                          <w:lang w:val="fr-FR"/>
                        </w:rPr>
                        <w:t>Tl:</w:t>
                      </w:r>
                      <w:proofErr w:type="gramEnd"/>
                      <w:r w:rsidRPr="00F05701">
                        <w:rPr>
                          <w:rFonts w:ascii="Arial" w:hAnsi="Arial" w:cs="Arial"/>
                          <w:lang w:val="fr-FR"/>
                        </w:rPr>
                        <w:t xml:space="preserve"> 02392 668 334 Fx: 02392 668 335</w:t>
                      </w:r>
                    </w:p>
                    <w:p w14:paraId="0130ABB4" w14:textId="77777777" w:rsidR="00D6131B" w:rsidRPr="00F05701" w:rsidRDefault="00D6131B" w:rsidP="007074BE">
                      <w:pPr>
                        <w:rPr>
                          <w:rFonts w:ascii="Arial" w:hAnsi="Arial" w:cs="Arial"/>
                          <w:sz w:val="10"/>
                          <w:szCs w:val="10"/>
                          <w:lang w:val="fr-FR"/>
                        </w:rPr>
                      </w:pPr>
                    </w:p>
                    <w:p w14:paraId="4337C952" w14:textId="77777777" w:rsidR="00D6131B" w:rsidRPr="00F05701" w:rsidRDefault="00D6131B" w:rsidP="007074BE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  <w:proofErr w:type="gramStart"/>
                      <w:r w:rsidRPr="00F05701">
                        <w:rPr>
                          <w:rFonts w:ascii="Arial" w:hAnsi="Arial" w:cs="Arial"/>
                          <w:lang w:val="fr-FR"/>
                        </w:rPr>
                        <w:t>Email:</w:t>
                      </w:r>
                      <w:proofErr w:type="gramEnd"/>
                      <w:r w:rsidRPr="00F05701">
                        <w:rPr>
                          <w:rFonts w:ascii="Arial" w:hAnsi="Arial" w:cs="Arial"/>
                          <w:lang w:val="fr-FR"/>
                        </w:rPr>
                        <w:t xml:space="preserve">     </w:t>
                      </w:r>
                      <w:hyperlink r:id="rId2" w:history="1">
                        <w:r w:rsidRPr="00F05701">
                          <w:rPr>
                            <w:rStyle w:val="Hyperlink"/>
                            <w:rFonts w:ascii="Arial" w:hAnsi="Arial" w:cs="Arial"/>
                            <w:lang w:val="fr-FR"/>
                          </w:rPr>
                          <w:t>sales@pentaprecision.co.uk</w:t>
                        </w:r>
                      </w:hyperlink>
                    </w:p>
                    <w:p w14:paraId="4E3319B8" w14:textId="77777777" w:rsidR="00D6131B" w:rsidRPr="00F05701" w:rsidRDefault="00D6131B" w:rsidP="007074BE">
                      <w:pPr>
                        <w:rPr>
                          <w:rFonts w:ascii="Arial" w:hAnsi="Arial" w:cs="Arial"/>
                          <w:sz w:val="2"/>
                          <w:szCs w:val="2"/>
                          <w:lang w:val="fr-FR"/>
                        </w:rPr>
                      </w:pPr>
                    </w:p>
                    <w:p w14:paraId="196E7F5D" w14:textId="77777777" w:rsidR="00D6131B" w:rsidRPr="007074BE" w:rsidRDefault="00D6131B" w:rsidP="007074B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Web site:   www.pentaprecision.co.uk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>
      <w:rPr>
        <w:noProof/>
        <w:lang w:eastAsia="en-GB"/>
      </w:rPr>
      <w:drawing>
        <wp:inline distT="0" distB="0" distL="0" distR="0" wp14:anchorId="7F64A92F" wp14:editId="53BB62DD">
          <wp:extent cx="2333625" cy="1400175"/>
          <wp:effectExtent l="0" t="0" r="9525" b="9525"/>
          <wp:docPr id="2" name="Picture 2" descr="7309-Penta%20RGB%20Logo%20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7309-Penta%20RGB%20Logo%20Smal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6F9"/>
    <w:multiLevelType w:val="hybridMultilevel"/>
    <w:tmpl w:val="472CEF2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31BAD"/>
    <w:multiLevelType w:val="multilevel"/>
    <w:tmpl w:val="DBE6CAF4"/>
    <w:lvl w:ilvl="0">
      <w:start w:val="1"/>
      <w:numFmt w:val="bullet"/>
      <w:lvlText w:val="✓"/>
      <w:lvlJc w:val="left"/>
      <w:pPr>
        <w:ind w:left="1156" w:firstLine="79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76" w:firstLine="15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96" w:firstLine="223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316" w:firstLine="295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036" w:firstLine="367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756" w:firstLine="439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76" w:firstLine="511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96" w:firstLine="583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916" w:firstLine="6556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0A9C3297"/>
    <w:multiLevelType w:val="multilevel"/>
    <w:tmpl w:val="F8AA1B3E"/>
    <w:lvl w:ilvl="0">
      <w:start w:val="1"/>
      <w:numFmt w:val="bullet"/>
      <w:lvlText w:val="✓"/>
      <w:lvlJc w:val="left"/>
      <w:pPr>
        <w:ind w:left="796" w:firstLine="435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516" w:firstLine="115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36" w:firstLine="20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56" w:firstLine="259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76" w:firstLine="331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96" w:firstLine="421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16" w:firstLine="475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36" w:firstLine="54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56" w:firstLine="6376"/>
      </w:pPr>
      <w:rPr>
        <w:vertAlign w:val="baseline"/>
      </w:rPr>
    </w:lvl>
  </w:abstractNum>
  <w:abstractNum w:abstractNumId="3" w15:restartNumberingAfterBreak="0">
    <w:nsid w:val="0BE033DB"/>
    <w:multiLevelType w:val="multilevel"/>
    <w:tmpl w:val="2CF2A3C4"/>
    <w:lvl w:ilvl="0">
      <w:start w:val="1"/>
      <w:numFmt w:val="bullet"/>
      <w:lvlText w:val="✓"/>
      <w:lvlJc w:val="left"/>
      <w:pPr>
        <w:ind w:left="1156" w:firstLine="79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76" w:firstLine="15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96" w:firstLine="223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316" w:firstLine="295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036" w:firstLine="367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756" w:firstLine="439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76" w:firstLine="511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96" w:firstLine="583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916" w:firstLine="6556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0D80197F"/>
    <w:multiLevelType w:val="hybridMultilevel"/>
    <w:tmpl w:val="C4EC1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A65B5"/>
    <w:multiLevelType w:val="hybridMultilevel"/>
    <w:tmpl w:val="1CC40E72"/>
    <w:lvl w:ilvl="0" w:tplc="080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10655C7"/>
    <w:multiLevelType w:val="multilevel"/>
    <w:tmpl w:val="16EA4F98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11D24C81"/>
    <w:multiLevelType w:val="hybridMultilevel"/>
    <w:tmpl w:val="51EC3EB6"/>
    <w:lvl w:ilvl="0" w:tplc="0809000D">
      <w:start w:val="1"/>
      <w:numFmt w:val="bullet"/>
      <w:lvlText w:val=""/>
      <w:lvlJc w:val="left"/>
      <w:pPr>
        <w:ind w:left="115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8" w15:restartNumberingAfterBreak="0">
    <w:nsid w:val="159240AC"/>
    <w:multiLevelType w:val="hybridMultilevel"/>
    <w:tmpl w:val="1A824B74"/>
    <w:lvl w:ilvl="0" w:tplc="08090001">
      <w:numFmt w:val="decimal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C2CBC"/>
    <w:multiLevelType w:val="hybridMultilevel"/>
    <w:tmpl w:val="D8AAA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54D79"/>
    <w:multiLevelType w:val="hybridMultilevel"/>
    <w:tmpl w:val="A258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60554"/>
    <w:multiLevelType w:val="hybridMultilevel"/>
    <w:tmpl w:val="1A824B74"/>
    <w:lvl w:ilvl="0" w:tplc="08090001">
      <w:numFmt w:val="decimal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A31DA"/>
    <w:multiLevelType w:val="multilevel"/>
    <w:tmpl w:val="7D102D96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 w15:restartNumberingAfterBreak="0">
    <w:nsid w:val="2DBA6BB9"/>
    <w:multiLevelType w:val="hybridMultilevel"/>
    <w:tmpl w:val="E3B29F3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72170D"/>
    <w:multiLevelType w:val="multilevel"/>
    <w:tmpl w:val="063EB808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 w15:restartNumberingAfterBreak="0">
    <w:nsid w:val="367C7670"/>
    <w:multiLevelType w:val="multilevel"/>
    <w:tmpl w:val="CF3CC5BA"/>
    <w:lvl w:ilvl="0">
      <w:start w:val="1"/>
      <w:numFmt w:val="lowerLetter"/>
      <w:lvlText w:val="%1."/>
      <w:lvlJc w:val="left"/>
      <w:pPr>
        <w:ind w:left="1004" w:hanging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firstLine="43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firstLine="13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firstLine="187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firstLine="25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firstLine="34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firstLine="40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firstLine="47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firstLine="5656"/>
      </w:pPr>
      <w:rPr>
        <w:vertAlign w:val="baseline"/>
      </w:rPr>
    </w:lvl>
  </w:abstractNum>
  <w:abstractNum w:abstractNumId="16" w15:restartNumberingAfterBreak="0">
    <w:nsid w:val="42DB1236"/>
    <w:multiLevelType w:val="hybridMultilevel"/>
    <w:tmpl w:val="90F6A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630BD"/>
    <w:multiLevelType w:val="hybridMultilevel"/>
    <w:tmpl w:val="E2521C4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484CEB"/>
    <w:multiLevelType w:val="multilevel"/>
    <w:tmpl w:val="4B4CF91A"/>
    <w:lvl w:ilvl="0">
      <w:start w:val="1"/>
      <w:numFmt w:val="bullet"/>
      <w:lvlText w:val="✓"/>
      <w:lvlJc w:val="left"/>
      <w:pPr>
        <w:ind w:left="1156" w:firstLine="79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76" w:firstLine="15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96" w:firstLine="223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316" w:firstLine="295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036" w:firstLine="367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756" w:firstLine="439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76" w:firstLine="511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96" w:firstLine="583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916" w:firstLine="6556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52DB74E7"/>
    <w:multiLevelType w:val="multilevel"/>
    <w:tmpl w:val="1F3CA7BE"/>
    <w:lvl w:ilvl="0">
      <w:start w:val="1"/>
      <w:numFmt w:val="bullet"/>
      <w:lvlText w:val="✓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56DB56F1"/>
    <w:multiLevelType w:val="multilevel"/>
    <w:tmpl w:val="6DEEA18C"/>
    <w:lvl w:ilvl="0">
      <w:start w:val="1"/>
      <w:numFmt w:val="bullet"/>
      <w:lvlText w:val="✓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67AD28C2"/>
    <w:multiLevelType w:val="hybridMultilevel"/>
    <w:tmpl w:val="9CB8E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A0E33"/>
    <w:multiLevelType w:val="multilevel"/>
    <w:tmpl w:val="F4725496"/>
    <w:lvl w:ilvl="0">
      <w:start w:val="1"/>
      <w:numFmt w:val="decimal"/>
      <w:lvlText w:val="%1."/>
      <w:lvlJc w:val="left"/>
      <w:pPr>
        <w:ind w:left="436" w:firstLine="7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56" w:firstLine="79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6" w:firstLine="16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6" w:firstLine="223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6" w:firstLine="29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6" w:firstLine="38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6" w:firstLine="439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6" w:firstLine="51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6" w:firstLine="6016"/>
      </w:pPr>
      <w:rPr>
        <w:vertAlign w:val="baseline"/>
      </w:rPr>
    </w:lvl>
  </w:abstractNum>
  <w:abstractNum w:abstractNumId="23" w15:restartNumberingAfterBreak="0">
    <w:nsid w:val="734E4E96"/>
    <w:multiLevelType w:val="multilevel"/>
    <w:tmpl w:val="0DBC50BC"/>
    <w:lvl w:ilvl="0">
      <w:start w:val="1"/>
      <w:numFmt w:val="bullet"/>
      <w:lvlText w:val="✓"/>
      <w:lvlJc w:val="left"/>
      <w:pPr>
        <w:ind w:left="1156" w:firstLine="79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76" w:firstLine="15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96" w:firstLine="223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316" w:firstLine="295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036" w:firstLine="367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756" w:firstLine="439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76" w:firstLine="511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96" w:firstLine="583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916" w:firstLine="6556"/>
      </w:pPr>
      <w:rPr>
        <w:rFonts w:ascii="Arial" w:eastAsia="Arial" w:hAnsi="Arial" w:cs="Arial"/>
        <w:vertAlign w:val="baseline"/>
      </w:rPr>
    </w:lvl>
  </w:abstractNum>
  <w:abstractNum w:abstractNumId="24" w15:restartNumberingAfterBreak="0">
    <w:nsid w:val="742D2AC2"/>
    <w:multiLevelType w:val="hybridMultilevel"/>
    <w:tmpl w:val="B4B297A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E7067"/>
    <w:multiLevelType w:val="hybridMultilevel"/>
    <w:tmpl w:val="B98E2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20"/>
  </w:num>
  <w:num w:numId="5">
    <w:abstractNumId w:val="23"/>
  </w:num>
  <w:num w:numId="6">
    <w:abstractNumId w:val="18"/>
  </w:num>
  <w:num w:numId="7">
    <w:abstractNumId w:val="3"/>
  </w:num>
  <w:num w:numId="8">
    <w:abstractNumId w:val="2"/>
  </w:num>
  <w:num w:numId="9">
    <w:abstractNumId w:val="14"/>
  </w:num>
  <w:num w:numId="10">
    <w:abstractNumId w:val="19"/>
  </w:num>
  <w:num w:numId="11">
    <w:abstractNumId w:val="22"/>
  </w:num>
  <w:num w:numId="12">
    <w:abstractNumId w:val="7"/>
  </w:num>
  <w:num w:numId="13">
    <w:abstractNumId w:val="13"/>
  </w:num>
  <w:num w:numId="14">
    <w:abstractNumId w:val="17"/>
  </w:num>
  <w:num w:numId="15">
    <w:abstractNumId w:val="25"/>
  </w:num>
  <w:num w:numId="16">
    <w:abstractNumId w:val="9"/>
  </w:num>
  <w:num w:numId="17">
    <w:abstractNumId w:val="16"/>
  </w:num>
  <w:num w:numId="18">
    <w:abstractNumId w:val="4"/>
  </w:num>
  <w:num w:numId="19">
    <w:abstractNumId w:val="10"/>
  </w:num>
  <w:num w:numId="20">
    <w:abstractNumId w:val="21"/>
  </w:num>
  <w:num w:numId="21">
    <w:abstractNumId w:val="5"/>
  </w:num>
  <w:num w:numId="22">
    <w:abstractNumId w:val="0"/>
  </w:num>
  <w:num w:numId="23">
    <w:abstractNumId w:val="15"/>
  </w:num>
  <w:num w:numId="24">
    <w:abstractNumId w:val="24"/>
  </w:num>
  <w:num w:numId="25">
    <w:abstractNumId w:val="1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316C"/>
    <w:rsid w:val="0005200E"/>
    <w:rsid w:val="0006681D"/>
    <w:rsid w:val="00071CDB"/>
    <w:rsid w:val="000816B7"/>
    <w:rsid w:val="000939EA"/>
    <w:rsid w:val="000A7B7E"/>
    <w:rsid w:val="000D5CF9"/>
    <w:rsid w:val="000E2407"/>
    <w:rsid w:val="000F5B67"/>
    <w:rsid w:val="001024EA"/>
    <w:rsid w:val="001270A7"/>
    <w:rsid w:val="001845CB"/>
    <w:rsid w:val="001B4445"/>
    <w:rsid w:val="001B5EAA"/>
    <w:rsid w:val="00241671"/>
    <w:rsid w:val="00251D5F"/>
    <w:rsid w:val="00254869"/>
    <w:rsid w:val="002A26C6"/>
    <w:rsid w:val="002A5FE3"/>
    <w:rsid w:val="002A7136"/>
    <w:rsid w:val="002B1C4B"/>
    <w:rsid w:val="00306EC5"/>
    <w:rsid w:val="00320772"/>
    <w:rsid w:val="00325026"/>
    <w:rsid w:val="0034622C"/>
    <w:rsid w:val="003523F0"/>
    <w:rsid w:val="0036255D"/>
    <w:rsid w:val="003915E0"/>
    <w:rsid w:val="003A7233"/>
    <w:rsid w:val="003B658F"/>
    <w:rsid w:val="003C0787"/>
    <w:rsid w:val="003F46FB"/>
    <w:rsid w:val="00443D63"/>
    <w:rsid w:val="0047121C"/>
    <w:rsid w:val="0047774D"/>
    <w:rsid w:val="004B3FA9"/>
    <w:rsid w:val="004E6C88"/>
    <w:rsid w:val="004F08C0"/>
    <w:rsid w:val="0058569D"/>
    <w:rsid w:val="005A0E00"/>
    <w:rsid w:val="005B063B"/>
    <w:rsid w:val="006052A9"/>
    <w:rsid w:val="006061FA"/>
    <w:rsid w:val="006150CB"/>
    <w:rsid w:val="0061761D"/>
    <w:rsid w:val="006523CD"/>
    <w:rsid w:val="00654863"/>
    <w:rsid w:val="00674653"/>
    <w:rsid w:val="006774AC"/>
    <w:rsid w:val="006A596C"/>
    <w:rsid w:val="006A67DC"/>
    <w:rsid w:val="006C73A9"/>
    <w:rsid w:val="007074BE"/>
    <w:rsid w:val="00717440"/>
    <w:rsid w:val="00793997"/>
    <w:rsid w:val="007A7146"/>
    <w:rsid w:val="007B03B3"/>
    <w:rsid w:val="007B35DE"/>
    <w:rsid w:val="007F586A"/>
    <w:rsid w:val="00807CFD"/>
    <w:rsid w:val="00884E3B"/>
    <w:rsid w:val="008921B6"/>
    <w:rsid w:val="008B5536"/>
    <w:rsid w:val="008E41AF"/>
    <w:rsid w:val="009424C4"/>
    <w:rsid w:val="0095310F"/>
    <w:rsid w:val="00983179"/>
    <w:rsid w:val="009A524B"/>
    <w:rsid w:val="009D0277"/>
    <w:rsid w:val="009E419E"/>
    <w:rsid w:val="009F4D5B"/>
    <w:rsid w:val="00A27067"/>
    <w:rsid w:val="00A62023"/>
    <w:rsid w:val="00A65AE7"/>
    <w:rsid w:val="00AE081B"/>
    <w:rsid w:val="00B52637"/>
    <w:rsid w:val="00B53C5E"/>
    <w:rsid w:val="00B94DCA"/>
    <w:rsid w:val="00B96B9B"/>
    <w:rsid w:val="00BA67DC"/>
    <w:rsid w:val="00BC08C7"/>
    <w:rsid w:val="00BF3C4D"/>
    <w:rsid w:val="00BF5226"/>
    <w:rsid w:val="00C038E2"/>
    <w:rsid w:val="00C374B3"/>
    <w:rsid w:val="00CD6D68"/>
    <w:rsid w:val="00CE309A"/>
    <w:rsid w:val="00CE3ADC"/>
    <w:rsid w:val="00CF511A"/>
    <w:rsid w:val="00D113A7"/>
    <w:rsid w:val="00D44169"/>
    <w:rsid w:val="00D4608E"/>
    <w:rsid w:val="00D53854"/>
    <w:rsid w:val="00D6131B"/>
    <w:rsid w:val="00D617B9"/>
    <w:rsid w:val="00DB3672"/>
    <w:rsid w:val="00DD35EE"/>
    <w:rsid w:val="00E01F91"/>
    <w:rsid w:val="00E44802"/>
    <w:rsid w:val="00E473BC"/>
    <w:rsid w:val="00E601B1"/>
    <w:rsid w:val="00E679F2"/>
    <w:rsid w:val="00E71D60"/>
    <w:rsid w:val="00E94E33"/>
    <w:rsid w:val="00EA3F0A"/>
    <w:rsid w:val="00EE213E"/>
    <w:rsid w:val="00EF0657"/>
    <w:rsid w:val="00F05701"/>
    <w:rsid w:val="00F11098"/>
    <w:rsid w:val="00F11432"/>
    <w:rsid w:val="00F24327"/>
    <w:rsid w:val="00FA160D"/>
    <w:rsid w:val="00FD2E0D"/>
    <w:rsid w:val="00FD5EFC"/>
    <w:rsid w:val="00FD70A1"/>
    <w:rsid w:val="00FE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47105"/>
    <o:shapelayout v:ext="edit">
      <o:idmap v:ext="edit" data="1"/>
    </o:shapelayout>
  </w:shapeDefaults>
  <w:decimalSymbol w:val="."/>
  <w:listSeparator w:val=","/>
  <w14:docId w14:val="019F8322"/>
  <w15:chartTrackingRefBased/>
  <w15:docId w15:val="{C379B886-39C3-42A1-BFA2-1937394C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bdr w:val="single" w:sz="4" w:space="0" w:color="auto"/>
    </w:rPr>
  </w:style>
  <w:style w:type="paragraph" w:styleId="Heading3">
    <w:name w:val="heading 3"/>
    <w:basedOn w:val="Normal"/>
    <w:next w:val="Normal"/>
    <w:qFormat/>
    <w:pPr>
      <w:keepNext/>
      <w:ind w:left="-709" w:right="-525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24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24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A160D"/>
    <w:rPr>
      <w:rFonts w:ascii="Tahoma" w:hAnsi="Tahoma" w:cs="Tahoma"/>
      <w:sz w:val="16"/>
      <w:szCs w:val="16"/>
    </w:rPr>
  </w:style>
  <w:style w:type="character" w:styleId="Hyperlink">
    <w:name w:val="Hyperlink"/>
    <w:rsid w:val="007074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96C"/>
    <w:pPr>
      <w:ind w:left="720"/>
      <w:contextualSpacing/>
    </w:pPr>
  </w:style>
  <w:style w:type="table" w:styleId="TableGrid">
    <w:name w:val="Table Grid"/>
    <w:basedOn w:val="TableNormal"/>
    <w:uiPriority w:val="39"/>
    <w:rsid w:val="00EF06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sales@pentaprecision.co.uk" TargetMode="External"/><Relationship Id="rId1" Type="http://schemas.openxmlformats.org/officeDocument/2006/relationships/hyperlink" Target="mailto:sales@pentaprecision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%20Walker\Desktop\ADMIN\LETTER%20blank%20headed%20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3BCBF-6B21-4FE6-80E9-77DAF12D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blank headed paper</Template>
  <TotalTime>0</TotalTime>
  <Pages>2</Pages>
  <Words>534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</vt:lpstr>
    </vt:vector>
  </TitlesOfParts>
  <Company>Microsoft</Company>
  <LinksUpToDate>false</LinksUpToDate>
  <CharactersWithSpaces>3531</CharactersWithSpaces>
  <SharedDoc>false</SharedDoc>
  <HLinks>
    <vt:vector size="6" baseType="variant">
      <vt:variant>
        <vt:i4>4718633</vt:i4>
      </vt:variant>
      <vt:variant>
        <vt:i4>0</vt:i4>
      </vt:variant>
      <vt:variant>
        <vt:i4>0</vt:i4>
      </vt:variant>
      <vt:variant>
        <vt:i4>5</vt:i4>
      </vt:variant>
      <vt:variant>
        <vt:lpwstr>mailto:sales@pentaprecision.co.uk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Walker</dc:creator>
  <cp:keywords/>
  <cp:lastModifiedBy>Elaine Herlihy</cp:lastModifiedBy>
  <cp:revision>3</cp:revision>
  <cp:lastPrinted>2020-07-31T12:29:00Z</cp:lastPrinted>
  <dcterms:created xsi:type="dcterms:W3CDTF">2021-10-06T12:34:00Z</dcterms:created>
  <dcterms:modified xsi:type="dcterms:W3CDTF">2021-10-06T12:34:00Z</dcterms:modified>
</cp:coreProperties>
</file>